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C8417" w14:textId="77777777" w:rsidR="003354FC" w:rsidRDefault="003354FC" w:rsidP="003354FC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（別紙</w:t>
      </w:r>
      <w:r w:rsidR="007607F0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</w:t>
      </w:r>
    </w:p>
    <w:p w14:paraId="556445CE" w14:textId="77777777" w:rsidR="00AF1158" w:rsidRPr="00AF1158" w:rsidRDefault="00AF1158" w:rsidP="00AF11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</w:p>
    <w:p w14:paraId="02D6CA21" w14:textId="77777777" w:rsidR="00AF1158" w:rsidRPr="00AF1158" w:rsidRDefault="00AF1158" w:rsidP="00AF11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F1158">
        <w:rPr>
          <w:rFonts w:ascii="ＭＳ 明朝" w:hAnsi="ＭＳ 明朝" w:cs="ＭＳ 明朝" w:hint="eastAsia"/>
          <w:color w:val="000000"/>
          <w:kern w:val="0"/>
          <w:sz w:val="24"/>
        </w:rPr>
        <w:t xml:space="preserve">　中山間・地域政策課　移住・定住推進担当　日高　行き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9"/>
      </w:tblGrid>
      <w:tr w:rsidR="00AF1158" w:rsidRPr="00AF1158" w14:paraId="12171A0E" w14:textId="77777777" w:rsidTr="00AF1158">
        <w:trPr>
          <w:trHeight w:val="743"/>
        </w:trPr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02BF" w14:textId="77777777" w:rsidR="00AF1158" w:rsidRPr="00AF1158" w:rsidRDefault="00AF1158" w:rsidP="00AF1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  <w:r w:rsidRPr="00AF115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＜提出先＞　</w:t>
            </w:r>
            <w:r w:rsidRPr="00AF1158">
              <w:rPr>
                <w:rFonts w:ascii="ＭＳ 明朝" w:hAnsi="ＭＳ 明朝" w:cs="ＭＳ 明朝"/>
                <w:color w:val="000000"/>
                <w:kern w:val="0"/>
                <w:sz w:val="24"/>
              </w:rPr>
              <w:t>E-mail：chusankan-chiiki@pref.miyazaki.lg.jp</w:t>
            </w:r>
          </w:p>
        </w:tc>
      </w:tr>
    </w:tbl>
    <w:p w14:paraId="1B4F4C31" w14:textId="77777777" w:rsidR="00AF1158" w:rsidRPr="00AF1158" w:rsidRDefault="00AF1158" w:rsidP="00AF11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</w:p>
    <w:p w14:paraId="4C2AB879" w14:textId="77777777" w:rsidR="003B1CAC" w:rsidRDefault="00BE23E8" w:rsidP="009C4D9C">
      <w:pPr>
        <w:pStyle w:val="a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F1158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</w:t>
      </w:r>
      <w:r w:rsidR="00B56EDF" w:rsidRPr="00AF1158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７</w:t>
      </w:r>
      <w:r w:rsidRPr="00AF1158">
        <w:rPr>
          <w:rFonts w:ascii="ＭＳ ゴシック" w:eastAsia="ＭＳ ゴシック" w:hAnsi="ＭＳ ゴシック" w:hint="eastAsia"/>
          <w:b/>
          <w:bCs/>
          <w:sz w:val="32"/>
          <w:szCs w:val="32"/>
        </w:rPr>
        <w:t>年度</w:t>
      </w:r>
      <w:r w:rsidR="003B1CAC" w:rsidRPr="00AF1158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「</w:t>
      </w:r>
      <w:r w:rsidRPr="00AF1158">
        <w:rPr>
          <w:rFonts w:ascii="ＭＳ ゴシック" w:eastAsia="ＭＳ ゴシック" w:hAnsi="ＭＳ ゴシック" w:hint="eastAsia"/>
          <w:b/>
          <w:bCs/>
          <w:sz w:val="32"/>
          <w:szCs w:val="32"/>
        </w:rPr>
        <w:t>宮崎</w:t>
      </w:r>
      <w:r w:rsidR="009C4199" w:rsidRPr="00AF1158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ひなた暮らし</w:t>
      </w:r>
      <w:r w:rsidRPr="00AF1158">
        <w:rPr>
          <w:rFonts w:ascii="ＭＳ ゴシック" w:eastAsia="ＭＳ ゴシック" w:hAnsi="ＭＳ ゴシック" w:hint="eastAsia"/>
          <w:b/>
          <w:bCs/>
          <w:sz w:val="32"/>
          <w:szCs w:val="32"/>
        </w:rPr>
        <w:t>移住相談会</w:t>
      </w:r>
      <w:r w:rsidR="003B1CAC" w:rsidRPr="00AF1158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 w:rsidRPr="00AF1158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="007242A2" w:rsidRPr="00AF1158">
        <w:rPr>
          <w:rFonts w:ascii="ＭＳ ゴシック" w:eastAsia="ＭＳ ゴシック" w:hAnsi="ＭＳ ゴシック" w:hint="eastAsia"/>
          <w:b/>
          <w:sz w:val="32"/>
          <w:szCs w:val="32"/>
        </w:rPr>
        <w:t>業務</w:t>
      </w:r>
      <w:r w:rsidR="00A73622" w:rsidRPr="00AF1158">
        <w:rPr>
          <w:rFonts w:ascii="ＭＳ ゴシック" w:eastAsia="ＭＳ ゴシック" w:hAnsi="ＭＳ ゴシック" w:hint="eastAsia"/>
          <w:b/>
          <w:sz w:val="32"/>
          <w:szCs w:val="32"/>
        </w:rPr>
        <w:t>委託</w:t>
      </w:r>
    </w:p>
    <w:p w14:paraId="1DF3D2C9" w14:textId="77777777" w:rsidR="00AF1158" w:rsidRPr="00AF1158" w:rsidRDefault="00AF1158" w:rsidP="009C4D9C">
      <w:pPr>
        <w:pStyle w:val="a3"/>
        <w:jc w:val="center"/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質　問　</w:t>
      </w:r>
      <w:r w:rsidR="00D6184D">
        <w:rPr>
          <w:rFonts w:ascii="ＭＳ ゴシック" w:eastAsia="ＭＳ ゴシック" w:hAnsi="ＭＳ ゴシック" w:hint="eastAsia"/>
          <w:b/>
          <w:sz w:val="32"/>
          <w:szCs w:val="32"/>
        </w:rPr>
        <w:t>票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350"/>
        <w:gridCol w:w="7130"/>
        <w:gridCol w:w="60"/>
      </w:tblGrid>
      <w:tr w:rsidR="00A32AF3" w14:paraId="1393E5F2" w14:textId="77777777" w:rsidTr="00BA255F">
        <w:tblPrEx>
          <w:tblCellMar>
            <w:top w:w="0" w:type="dxa"/>
            <w:bottom w:w="0" w:type="dxa"/>
          </w:tblCellMar>
        </w:tblPrEx>
        <w:trPr>
          <w:cantSplit/>
          <w:trHeight w:hRule="exact" w:val="1182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A3C7E" w14:textId="77777777" w:rsidR="00A32AF3" w:rsidRDefault="00A32AF3" w:rsidP="006C6450">
            <w:pPr>
              <w:pStyle w:val="a3"/>
              <w:rPr>
                <w:spacing w:val="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1F6E97" w14:textId="77777777" w:rsidR="00A32AF3" w:rsidRDefault="009C4D9C" w:rsidP="00BA255F">
            <w:pPr>
              <w:pStyle w:val="a3"/>
              <w:spacing w:before="120" w:line="674" w:lineRule="exact"/>
              <w:ind w:leftChars="100" w:left="210" w:rightChars="130" w:right="273"/>
              <w:jc w:val="distribute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法人名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4EE6" w14:textId="77777777" w:rsidR="00A32AF3" w:rsidRDefault="00A32AF3" w:rsidP="00AF115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9C8AA" w14:textId="77777777" w:rsidR="00A32AF3" w:rsidRDefault="00A32AF3" w:rsidP="006C6450">
            <w:pPr>
              <w:pStyle w:val="a3"/>
              <w:rPr>
                <w:spacing w:val="0"/>
              </w:rPr>
            </w:pPr>
          </w:p>
        </w:tc>
      </w:tr>
      <w:tr w:rsidR="00A32AF3" w14:paraId="49ACB5B0" w14:textId="77777777" w:rsidTr="00BA255F">
        <w:tblPrEx>
          <w:tblCellMar>
            <w:top w:w="0" w:type="dxa"/>
            <w:bottom w:w="0" w:type="dxa"/>
          </w:tblCellMar>
        </w:tblPrEx>
        <w:trPr>
          <w:cantSplit/>
          <w:trHeight w:hRule="exact" w:val="909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933A1" w14:textId="77777777" w:rsidR="00A32AF3" w:rsidRDefault="00A32AF3" w:rsidP="006C64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C6E829A" w14:textId="77777777" w:rsidR="00A32AF3" w:rsidRDefault="009C4D9C" w:rsidP="00BA255F">
            <w:pPr>
              <w:pStyle w:val="a3"/>
              <w:spacing w:before="120" w:line="674" w:lineRule="exact"/>
              <w:ind w:leftChars="100" w:left="210" w:rightChars="130" w:right="273"/>
              <w:jc w:val="distribute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作成者氏名</w:t>
            </w:r>
          </w:p>
        </w:tc>
        <w:tc>
          <w:tcPr>
            <w:tcW w:w="71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9522FE" w14:textId="77777777" w:rsidR="00A32AF3" w:rsidRDefault="00A32AF3" w:rsidP="00AF115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C23F8" w14:textId="77777777" w:rsidR="00A32AF3" w:rsidRDefault="00A32AF3" w:rsidP="006C6450">
            <w:pPr>
              <w:pStyle w:val="a3"/>
              <w:rPr>
                <w:spacing w:val="0"/>
              </w:rPr>
            </w:pPr>
          </w:p>
        </w:tc>
      </w:tr>
      <w:tr w:rsidR="00A32AF3" w14:paraId="607AB51C" w14:textId="77777777" w:rsidTr="00BA255F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2FD8E" w14:textId="77777777" w:rsidR="00A32AF3" w:rsidRDefault="00A32AF3" w:rsidP="006C64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5D12E" w14:textId="77777777" w:rsidR="00A32AF3" w:rsidRDefault="00A32AF3" w:rsidP="00BA255F">
            <w:pPr>
              <w:pStyle w:val="a3"/>
              <w:wordWrap/>
              <w:spacing w:line="240" w:lineRule="auto"/>
              <w:ind w:leftChars="100" w:left="210" w:rightChars="130" w:right="273"/>
              <w:jc w:val="distribute"/>
              <w:rPr>
                <w:spacing w:val="0"/>
              </w:rPr>
            </w:pPr>
          </w:p>
        </w:tc>
        <w:tc>
          <w:tcPr>
            <w:tcW w:w="71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B6AC14" w14:textId="77777777" w:rsidR="00A32AF3" w:rsidRDefault="00A32AF3" w:rsidP="00B56E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447FE" w14:textId="77777777" w:rsidR="00A32AF3" w:rsidRDefault="00A32AF3" w:rsidP="006C64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2AF3" w14:paraId="42ACECDA" w14:textId="77777777" w:rsidTr="00BA255F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EB35" w14:textId="77777777" w:rsidR="00A32AF3" w:rsidRDefault="00A32AF3" w:rsidP="006C6450">
            <w:pPr>
              <w:pStyle w:val="a3"/>
              <w:rPr>
                <w:spacing w:val="0"/>
              </w:rPr>
            </w:pP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629A4" w14:textId="77777777" w:rsidR="00A32AF3" w:rsidRDefault="009C4D9C" w:rsidP="00BA255F">
            <w:pPr>
              <w:pStyle w:val="a3"/>
              <w:spacing w:before="120" w:line="674" w:lineRule="exact"/>
              <w:ind w:leftChars="100" w:left="210" w:rightChars="130" w:right="273"/>
              <w:jc w:val="distribute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F86D2B" w14:textId="77777777" w:rsidR="00A32AF3" w:rsidRDefault="00A32AF3" w:rsidP="00AF1158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0D660" w14:textId="77777777" w:rsidR="00A32AF3" w:rsidRDefault="00A32AF3" w:rsidP="006C6450">
            <w:pPr>
              <w:pStyle w:val="a3"/>
              <w:rPr>
                <w:spacing w:val="0"/>
              </w:rPr>
            </w:pPr>
          </w:p>
        </w:tc>
      </w:tr>
      <w:tr w:rsidR="009C4D9C" w14:paraId="2D1A1ABC" w14:textId="77777777" w:rsidTr="00BA255F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74813" w14:textId="77777777" w:rsidR="009C4D9C" w:rsidRDefault="009C4D9C" w:rsidP="006C6450">
            <w:pPr>
              <w:pStyle w:val="a3"/>
              <w:rPr>
                <w:spacing w:val="0"/>
              </w:rPr>
            </w:pP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4FBC9" w14:textId="77777777" w:rsidR="009C4D9C" w:rsidRPr="004548C3" w:rsidRDefault="009C4D9C" w:rsidP="00BA255F">
            <w:pPr>
              <w:pStyle w:val="a3"/>
              <w:spacing w:before="120" w:line="674" w:lineRule="exact"/>
              <w:ind w:leftChars="100" w:left="210" w:rightChars="130" w:right="273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メールアドレス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E1C23AA" w14:textId="77777777" w:rsidR="009C4D9C" w:rsidRDefault="009C4D9C" w:rsidP="00AF1158">
            <w:pPr>
              <w:pStyle w:val="a3"/>
              <w:spacing w:line="240" w:lineRule="auto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0FBD6" w14:textId="77777777" w:rsidR="009C4D9C" w:rsidRDefault="009C4D9C" w:rsidP="006C6450">
            <w:pPr>
              <w:pStyle w:val="a3"/>
              <w:rPr>
                <w:spacing w:val="0"/>
              </w:rPr>
            </w:pPr>
          </w:p>
        </w:tc>
      </w:tr>
      <w:tr w:rsidR="00A32AF3" w14:paraId="15B7A415" w14:textId="77777777" w:rsidTr="00E752B4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0578A" w14:textId="77777777" w:rsidR="00A32AF3" w:rsidRDefault="00A32AF3" w:rsidP="006C64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B40A5" w14:textId="77777777" w:rsidR="00A32AF3" w:rsidRDefault="00A32AF3" w:rsidP="006C6450">
            <w:pPr>
              <w:pStyle w:val="a3"/>
              <w:spacing w:before="120" w:line="674" w:lineRule="exact"/>
              <w:jc w:val="center"/>
              <w:rPr>
                <w:spacing w:val="0"/>
              </w:rPr>
            </w:pPr>
            <w:r w:rsidRPr="00E752B4">
              <w:rPr>
                <w:rFonts w:ascii="ＭＳ 明朝" w:hAnsi="ＭＳ 明朝" w:hint="eastAsia"/>
                <w:spacing w:val="180"/>
                <w:fitText w:val="2040" w:id="576952579"/>
              </w:rPr>
              <w:t>質問内</w:t>
            </w:r>
            <w:r w:rsidRPr="00E752B4">
              <w:rPr>
                <w:rFonts w:ascii="ＭＳ 明朝" w:hAnsi="ＭＳ 明朝" w:hint="eastAsia"/>
                <w:spacing w:val="0"/>
                <w:fitText w:val="2040" w:id="576952579"/>
              </w:rPr>
              <w:t>容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BC8EB" w14:textId="77777777" w:rsidR="00A32AF3" w:rsidRDefault="00A32AF3" w:rsidP="006C6450">
            <w:pPr>
              <w:pStyle w:val="a3"/>
              <w:spacing w:before="120" w:line="674" w:lineRule="exact"/>
              <w:jc w:val="center"/>
              <w:rPr>
                <w:spacing w:val="0"/>
              </w:rPr>
            </w:pPr>
          </w:p>
        </w:tc>
      </w:tr>
      <w:tr w:rsidR="00A32AF3" w14:paraId="4B69FFBA" w14:textId="77777777" w:rsidTr="00E752B4">
        <w:tblPrEx>
          <w:tblCellMar>
            <w:top w:w="0" w:type="dxa"/>
            <w:bottom w:w="0" w:type="dxa"/>
          </w:tblCellMar>
        </w:tblPrEx>
        <w:trPr>
          <w:cantSplit/>
          <w:trHeight w:hRule="exact" w:val="452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E82C2" w14:textId="77777777" w:rsidR="00A32AF3" w:rsidRDefault="00A32AF3" w:rsidP="006C64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311B" w14:textId="77777777" w:rsidR="00A32AF3" w:rsidRDefault="00A32AF3" w:rsidP="006C6450">
            <w:pPr>
              <w:pStyle w:val="a3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7B079" w14:textId="77777777" w:rsidR="00A32AF3" w:rsidRDefault="00A32AF3" w:rsidP="006C6450">
            <w:pPr>
              <w:pStyle w:val="a3"/>
              <w:rPr>
                <w:spacing w:val="0"/>
              </w:rPr>
            </w:pPr>
          </w:p>
        </w:tc>
      </w:tr>
    </w:tbl>
    <w:p w14:paraId="3C846062" w14:textId="77777777" w:rsidR="004548C3" w:rsidRDefault="004548C3" w:rsidP="004548C3">
      <w:pPr>
        <w:suppressAutoHyphens/>
        <w:wordWrap w:val="0"/>
        <w:autoSpaceDE w:val="0"/>
        <w:autoSpaceDN w:val="0"/>
        <w:ind w:firstLineChars="600" w:firstLine="1440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4"/>
        </w:rPr>
      </w:pPr>
    </w:p>
    <w:p w14:paraId="3D7252F6" w14:textId="77777777" w:rsidR="00A32AF3" w:rsidRPr="00873707" w:rsidRDefault="004548C3" w:rsidP="00DF4D07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hint="eastAsia"/>
          <w:color w:val="000000"/>
          <w:spacing w:val="6"/>
          <w:kern w:val="0"/>
          <w:sz w:val="24"/>
          <w:u w:val="single"/>
        </w:rPr>
      </w:pPr>
      <w:r w:rsidRPr="0087370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u w:val="single"/>
        </w:rPr>
        <w:t>提出期限：令和</w:t>
      </w:r>
      <w:r w:rsidR="00B56EDF" w:rsidRPr="0087370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u w:val="single"/>
        </w:rPr>
        <w:t>７</w:t>
      </w:r>
      <w:r w:rsidRPr="0087370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u w:val="single"/>
        </w:rPr>
        <w:t>年</w:t>
      </w:r>
      <w:r w:rsidR="00D239C0" w:rsidRPr="0087370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u w:val="single"/>
        </w:rPr>
        <w:t>６</w:t>
      </w:r>
      <w:r w:rsidRPr="0087370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u w:val="single"/>
        </w:rPr>
        <w:t>月</w:t>
      </w:r>
      <w:r w:rsidR="00D239C0" w:rsidRPr="0087370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u w:val="single"/>
        </w:rPr>
        <w:t>13</w:t>
      </w:r>
      <w:r w:rsidRPr="0087370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u w:val="single"/>
        </w:rPr>
        <w:t>日（</w:t>
      </w:r>
      <w:r w:rsidR="008B039D" w:rsidRPr="0087370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u w:val="single"/>
        </w:rPr>
        <w:t>金</w:t>
      </w:r>
      <w:r w:rsidRPr="00873707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u w:val="single"/>
        </w:rPr>
        <w:t>）午後５時まで（必着）</w:t>
      </w:r>
    </w:p>
    <w:sectPr w:rsidR="00A32AF3" w:rsidRPr="00873707" w:rsidSect="008265A8">
      <w:footerReference w:type="default" r:id="rId7"/>
      <w:pgSz w:w="11906" w:h="16838" w:code="9"/>
      <w:pgMar w:top="1701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EF5F2" w14:textId="77777777" w:rsidR="007F09A0" w:rsidRDefault="007F09A0">
      <w:r>
        <w:separator/>
      </w:r>
    </w:p>
  </w:endnote>
  <w:endnote w:type="continuationSeparator" w:id="0">
    <w:p w14:paraId="66622124" w14:textId="77777777" w:rsidR="007F09A0" w:rsidRDefault="007F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27F58" w14:textId="77777777" w:rsidR="003F36A7" w:rsidRDefault="003F36A7" w:rsidP="009421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CAC66" w14:textId="77777777" w:rsidR="007F09A0" w:rsidRDefault="007F09A0">
      <w:r>
        <w:separator/>
      </w:r>
    </w:p>
  </w:footnote>
  <w:footnote w:type="continuationSeparator" w:id="0">
    <w:p w14:paraId="0D4C7842" w14:textId="77777777" w:rsidR="007F09A0" w:rsidRDefault="007F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081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05C"/>
    <w:rsid w:val="00003E92"/>
    <w:rsid w:val="0003228F"/>
    <w:rsid w:val="000400BC"/>
    <w:rsid w:val="0007708E"/>
    <w:rsid w:val="000E3F4B"/>
    <w:rsid w:val="0015156F"/>
    <w:rsid w:val="001773E8"/>
    <w:rsid w:val="00197C2F"/>
    <w:rsid w:val="001A3600"/>
    <w:rsid w:val="001B4BBD"/>
    <w:rsid w:val="00214029"/>
    <w:rsid w:val="002176E1"/>
    <w:rsid w:val="00235431"/>
    <w:rsid w:val="002923A8"/>
    <w:rsid w:val="002F1C92"/>
    <w:rsid w:val="00331F63"/>
    <w:rsid w:val="0033505C"/>
    <w:rsid w:val="003354FC"/>
    <w:rsid w:val="00343018"/>
    <w:rsid w:val="0036377E"/>
    <w:rsid w:val="003B1CAC"/>
    <w:rsid w:val="003C493F"/>
    <w:rsid w:val="003E29A2"/>
    <w:rsid w:val="003F1491"/>
    <w:rsid w:val="003F36A7"/>
    <w:rsid w:val="00430A56"/>
    <w:rsid w:val="0043117A"/>
    <w:rsid w:val="004548C3"/>
    <w:rsid w:val="00476BE0"/>
    <w:rsid w:val="004C35FD"/>
    <w:rsid w:val="00505FE5"/>
    <w:rsid w:val="005410FA"/>
    <w:rsid w:val="00550066"/>
    <w:rsid w:val="00556E37"/>
    <w:rsid w:val="00656C8D"/>
    <w:rsid w:val="00696088"/>
    <w:rsid w:val="006B248A"/>
    <w:rsid w:val="006C6450"/>
    <w:rsid w:val="006E0147"/>
    <w:rsid w:val="007242A2"/>
    <w:rsid w:val="007607F0"/>
    <w:rsid w:val="00770157"/>
    <w:rsid w:val="007F09A0"/>
    <w:rsid w:val="007F68D1"/>
    <w:rsid w:val="00800FE7"/>
    <w:rsid w:val="008077B9"/>
    <w:rsid w:val="008265A8"/>
    <w:rsid w:val="00830F3E"/>
    <w:rsid w:val="008417B1"/>
    <w:rsid w:val="00856C68"/>
    <w:rsid w:val="00873707"/>
    <w:rsid w:val="008917F4"/>
    <w:rsid w:val="008B039D"/>
    <w:rsid w:val="008E333A"/>
    <w:rsid w:val="0090328B"/>
    <w:rsid w:val="00932D43"/>
    <w:rsid w:val="009421BE"/>
    <w:rsid w:val="009439BF"/>
    <w:rsid w:val="0096331C"/>
    <w:rsid w:val="009C4199"/>
    <w:rsid w:val="009C4D9C"/>
    <w:rsid w:val="009D193E"/>
    <w:rsid w:val="00A00181"/>
    <w:rsid w:val="00A25FFA"/>
    <w:rsid w:val="00A27019"/>
    <w:rsid w:val="00A32AF3"/>
    <w:rsid w:val="00A73622"/>
    <w:rsid w:val="00A739A3"/>
    <w:rsid w:val="00AC5E19"/>
    <w:rsid w:val="00AF1158"/>
    <w:rsid w:val="00AF3D6B"/>
    <w:rsid w:val="00AF51EF"/>
    <w:rsid w:val="00B56EDF"/>
    <w:rsid w:val="00B85009"/>
    <w:rsid w:val="00BA255F"/>
    <w:rsid w:val="00BE23E8"/>
    <w:rsid w:val="00C10EE3"/>
    <w:rsid w:val="00C44D32"/>
    <w:rsid w:val="00C54909"/>
    <w:rsid w:val="00C87C4D"/>
    <w:rsid w:val="00C87E25"/>
    <w:rsid w:val="00CA6CF8"/>
    <w:rsid w:val="00CD4E78"/>
    <w:rsid w:val="00CE7209"/>
    <w:rsid w:val="00D239C0"/>
    <w:rsid w:val="00D6184D"/>
    <w:rsid w:val="00DA7E6C"/>
    <w:rsid w:val="00DF4D07"/>
    <w:rsid w:val="00DF5997"/>
    <w:rsid w:val="00E721CD"/>
    <w:rsid w:val="00E752B4"/>
    <w:rsid w:val="00EA2BD5"/>
    <w:rsid w:val="00F00DC2"/>
    <w:rsid w:val="00F04DB9"/>
    <w:rsid w:val="00F222DA"/>
    <w:rsid w:val="00F27180"/>
    <w:rsid w:val="00F33EBD"/>
    <w:rsid w:val="00F54838"/>
    <w:rsid w:val="00FC5AA5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5DFECB2"/>
  <w15:chartTrackingRefBased/>
  <w15:docId w15:val="{B2B40D96-4BC3-4F68-AD62-BA568C03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6">
    <w:name w:val="Normal Indent"/>
    <w:basedOn w:val="a"/>
    <w:rsid w:val="000E3F4B"/>
    <w:pPr>
      <w:adjustRightInd w:val="0"/>
      <w:ind w:left="851"/>
      <w:textAlignment w:val="baseline"/>
    </w:pPr>
    <w:rPr>
      <w:rFonts w:ascii="Times" w:eastAsia="平成明朝" w:hAnsi="Times"/>
      <w:sz w:val="24"/>
      <w:szCs w:val="20"/>
      <w:lang w:eastAsia="x-none"/>
    </w:rPr>
  </w:style>
  <w:style w:type="paragraph" w:styleId="a7">
    <w:name w:val="Note Heading"/>
    <w:basedOn w:val="a"/>
    <w:next w:val="a"/>
    <w:rsid w:val="00A32AF3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paragraph" w:styleId="a8">
    <w:name w:val="Closing"/>
    <w:basedOn w:val="a"/>
    <w:rsid w:val="00A32AF3"/>
    <w:pPr>
      <w:jc w:val="right"/>
    </w:pPr>
    <w:rPr>
      <w:rFonts w:ascii="ＭＳ 明朝" w:hAnsi="ＭＳ 明朝" w:cs="ＭＳ 明朝"/>
      <w:spacing w:val="-1"/>
      <w:kern w:val="0"/>
      <w:sz w:val="24"/>
    </w:rPr>
  </w:style>
  <w:style w:type="paragraph" w:styleId="a9">
    <w:name w:val="Balloon Text"/>
    <w:basedOn w:val="a"/>
    <w:link w:val="aa"/>
    <w:rsid w:val="00AC5E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C5E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082821</dc:creator>
  <cp:keywords/>
  <cp:lastModifiedBy>日高 裕貴</cp:lastModifiedBy>
  <cp:revision>2</cp:revision>
  <cp:lastPrinted>2025-05-26T02:24:00Z</cp:lastPrinted>
  <dcterms:created xsi:type="dcterms:W3CDTF">2025-06-05T04:16:00Z</dcterms:created>
  <dcterms:modified xsi:type="dcterms:W3CDTF">2025-06-05T04:16:00Z</dcterms:modified>
</cp:coreProperties>
</file>