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FDE2F" w14:textId="77777777" w:rsidR="00194031" w:rsidRDefault="0079590C" w:rsidP="0079590C">
      <w:pPr>
        <w:jc w:val="center"/>
      </w:pPr>
      <w:r>
        <w:rPr>
          <w:rFonts w:hint="eastAsia"/>
        </w:rPr>
        <w:t>腸</w:t>
      </w:r>
      <w:r w:rsidR="00496CFE">
        <w:rPr>
          <w:rFonts w:hint="eastAsia"/>
        </w:rPr>
        <w:t xml:space="preserve">　</w:t>
      </w:r>
      <w:r>
        <w:rPr>
          <w:rFonts w:hint="eastAsia"/>
        </w:rPr>
        <w:t>内</w:t>
      </w:r>
      <w:r w:rsidR="00496CFE">
        <w:rPr>
          <w:rFonts w:hint="eastAsia"/>
        </w:rPr>
        <w:t xml:space="preserve">　</w:t>
      </w:r>
      <w:r>
        <w:rPr>
          <w:rFonts w:hint="eastAsia"/>
        </w:rPr>
        <w:t>細</w:t>
      </w:r>
      <w:r w:rsidR="00496CFE">
        <w:rPr>
          <w:rFonts w:hint="eastAsia"/>
        </w:rPr>
        <w:t xml:space="preserve">　</w:t>
      </w:r>
      <w:r>
        <w:rPr>
          <w:rFonts w:hint="eastAsia"/>
        </w:rPr>
        <w:t>菌</w:t>
      </w:r>
      <w:r w:rsidR="00496CFE">
        <w:rPr>
          <w:rFonts w:hint="eastAsia"/>
        </w:rPr>
        <w:t xml:space="preserve">　</w:t>
      </w:r>
      <w:r>
        <w:rPr>
          <w:rFonts w:hint="eastAsia"/>
        </w:rPr>
        <w:t>検</w:t>
      </w:r>
      <w:r w:rsidR="00496CFE">
        <w:rPr>
          <w:rFonts w:hint="eastAsia"/>
        </w:rPr>
        <w:t xml:space="preserve">　</w:t>
      </w:r>
      <w:r>
        <w:rPr>
          <w:rFonts w:hint="eastAsia"/>
        </w:rPr>
        <w:t>査</w:t>
      </w:r>
      <w:r w:rsidR="00496CFE">
        <w:rPr>
          <w:rFonts w:hint="eastAsia"/>
        </w:rPr>
        <w:t xml:space="preserve">　</w:t>
      </w:r>
      <w:r>
        <w:rPr>
          <w:rFonts w:hint="eastAsia"/>
        </w:rPr>
        <w:t>成</w:t>
      </w:r>
      <w:r w:rsidR="00496CFE">
        <w:rPr>
          <w:rFonts w:hint="eastAsia"/>
        </w:rPr>
        <w:t xml:space="preserve">　</w:t>
      </w:r>
      <w:r>
        <w:rPr>
          <w:rFonts w:hint="eastAsia"/>
        </w:rPr>
        <w:t>績</w:t>
      </w:r>
      <w:r w:rsidR="00496CFE">
        <w:rPr>
          <w:rFonts w:hint="eastAsia"/>
        </w:rPr>
        <w:t xml:space="preserve">　</w:t>
      </w:r>
      <w:r>
        <w:rPr>
          <w:rFonts w:hint="eastAsia"/>
        </w:rPr>
        <w:t>表</w:t>
      </w:r>
    </w:p>
    <w:p w14:paraId="336B8EF6" w14:textId="77777777" w:rsidR="0079590C" w:rsidRDefault="0079590C"/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1724"/>
        <w:gridCol w:w="1436"/>
        <w:gridCol w:w="1436"/>
        <w:gridCol w:w="1436"/>
        <w:gridCol w:w="1436"/>
        <w:gridCol w:w="1437"/>
      </w:tblGrid>
      <w:tr w:rsidR="0079590C" w14:paraId="46D50AAC" w14:textId="77777777" w:rsidTr="006A4E4E">
        <w:trPr>
          <w:trHeight w:val="990"/>
        </w:trPr>
        <w:tc>
          <w:tcPr>
            <w:tcW w:w="652" w:type="dxa"/>
            <w:shd w:val="clear" w:color="auto" w:fill="auto"/>
          </w:tcPr>
          <w:p w14:paraId="40583DB2" w14:textId="77777777" w:rsidR="0079590C" w:rsidRDefault="0079590C">
            <w:r>
              <w:rPr>
                <w:rFonts w:hint="eastAsia"/>
              </w:rPr>
              <w:t>番号</w:t>
            </w:r>
          </w:p>
        </w:tc>
        <w:tc>
          <w:tcPr>
            <w:tcW w:w="1724" w:type="dxa"/>
            <w:shd w:val="clear" w:color="auto" w:fill="auto"/>
          </w:tcPr>
          <w:p w14:paraId="1443B6B3" w14:textId="77777777" w:rsidR="0079590C" w:rsidRDefault="0079590C">
            <w:r>
              <w:rPr>
                <w:rFonts w:hint="eastAsia"/>
              </w:rPr>
              <w:t>氏名</w:t>
            </w:r>
          </w:p>
        </w:tc>
        <w:tc>
          <w:tcPr>
            <w:tcW w:w="1436" w:type="dxa"/>
            <w:shd w:val="clear" w:color="auto" w:fill="auto"/>
          </w:tcPr>
          <w:p w14:paraId="04C4AD20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赤痢菌</w:t>
            </w:r>
          </w:p>
        </w:tc>
        <w:tc>
          <w:tcPr>
            <w:tcW w:w="1436" w:type="dxa"/>
            <w:shd w:val="clear" w:color="auto" w:fill="auto"/>
          </w:tcPr>
          <w:p w14:paraId="08324BAB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ｻﾙﾓﾈﾗ菌</w:t>
            </w:r>
          </w:p>
        </w:tc>
        <w:tc>
          <w:tcPr>
            <w:tcW w:w="1436" w:type="dxa"/>
            <w:shd w:val="clear" w:color="auto" w:fill="auto"/>
          </w:tcPr>
          <w:p w14:paraId="0C8D8497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チフス菌</w:t>
            </w:r>
          </w:p>
        </w:tc>
        <w:tc>
          <w:tcPr>
            <w:tcW w:w="1436" w:type="dxa"/>
            <w:shd w:val="clear" w:color="auto" w:fill="auto"/>
          </w:tcPr>
          <w:p w14:paraId="2C244170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ﾊﾟﾗﾁﾌｽA菌</w:t>
            </w:r>
          </w:p>
        </w:tc>
        <w:tc>
          <w:tcPr>
            <w:tcW w:w="1437" w:type="dxa"/>
            <w:shd w:val="clear" w:color="auto" w:fill="auto"/>
          </w:tcPr>
          <w:p w14:paraId="05EF4274" w14:textId="77777777" w:rsidR="0079590C" w:rsidRDefault="0079590C">
            <w:r>
              <w:rPr>
                <w:rFonts w:hint="eastAsia"/>
              </w:rPr>
              <w:t>腸管出血性大腸菌</w:t>
            </w:r>
          </w:p>
        </w:tc>
      </w:tr>
      <w:tr w:rsidR="0079590C" w14:paraId="2E302547" w14:textId="77777777" w:rsidTr="006A4E4E">
        <w:trPr>
          <w:trHeight w:val="1008"/>
        </w:trPr>
        <w:tc>
          <w:tcPr>
            <w:tcW w:w="652" w:type="dxa"/>
            <w:tcBorders>
              <w:bottom w:val="double" w:sz="4" w:space="0" w:color="auto"/>
            </w:tcBorders>
            <w:shd w:val="clear" w:color="auto" w:fill="auto"/>
          </w:tcPr>
          <w:p w14:paraId="76073A9A" w14:textId="77777777" w:rsidR="0079590C" w:rsidRDefault="0079590C" w:rsidP="00624994">
            <w:pPr>
              <w:jc w:val="center"/>
            </w:pPr>
          </w:p>
          <w:p w14:paraId="0E602926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24" w:type="dxa"/>
            <w:tcBorders>
              <w:bottom w:val="double" w:sz="4" w:space="0" w:color="auto"/>
            </w:tcBorders>
            <w:shd w:val="clear" w:color="auto" w:fill="auto"/>
          </w:tcPr>
          <w:p w14:paraId="1A174C62" w14:textId="77777777" w:rsidR="0079590C" w:rsidRDefault="0079590C" w:rsidP="00EE7AAB">
            <w:r>
              <w:rPr>
                <w:rFonts w:hint="eastAsia"/>
              </w:rPr>
              <w:t>（記載例）</w:t>
            </w:r>
          </w:p>
          <w:p w14:paraId="0AD9FA36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宮崎　太郎</w:t>
            </w:r>
          </w:p>
        </w:tc>
        <w:tc>
          <w:tcPr>
            <w:tcW w:w="1436" w:type="dxa"/>
            <w:tcBorders>
              <w:bottom w:val="double" w:sz="4" w:space="0" w:color="auto"/>
            </w:tcBorders>
            <w:shd w:val="clear" w:color="auto" w:fill="auto"/>
          </w:tcPr>
          <w:p w14:paraId="67609C57" w14:textId="77777777" w:rsidR="0079590C" w:rsidRDefault="0079590C" w:rsidP="00624994">
            <w:pPr>
              <w:jc w:val="center"/>
            </w:pPr>
          </w:p>
          <w:p w14:paraId="005AB4B0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陰性</w:t>
            </w:r>
          </w:p>
        </w:tc>
        <w:tc>
          <w:tcPr>
            <w:tcW w:w="1436" w:type="dxa"/>
            <w:tcBorders>
              <w:bottom w:val="double" w:sz="4" w:space="0" w:color="auto"/>
            </w:tcBorders>
            <w:shd w:val="clear" w:color="auto" w:fill="auto"/>
          </w:tcPr>
          <w:p w14:paraId="32D279D0" w14:textId="77777777" w:rsidR="0079590C" w:rsidRDefault="0079590C" w:rsidP="00624994">
            <w:pPr>
              <w:jc w:val="center"/>
            </w:pPr>
          </w:p>
          <w:p w14:paraId="4F97EB0B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陰性</w:t>
            </w:r>
          </w:p>
        </w:tc>
        <w:tc>
          <w:tcPr>
            <w:tcW w:w="1436" w:type="dxa"/>
            <w:tcBorders>
              <w:bottom w:val="double" w:sz="4" w:space="0" w:color="auto"/>
            </w:tcBorders>
            <w:shd w:val="clear" w:color="auto" w:fill="auto"/>
          </w:tcPr>
          <w:p w14:paraId="1220DBFE" w14:textId="77777777" w:rsidR="0079590C" w:rsidRDefault="0079590C" w:rsidP="00624994">
            <w:pPr>
              <w:jc w:val="center"/>
            </w:pPr>
          </w:p>
          <w:p w14:paraId="11A44E55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陰性</w:t>
            </w:r>
          </w:p>
        </w:tc>
        <w:tc>
          <w:tcPr>
            <w:tcW w:w="1436" w:type="dxa"/>
            <w:tcBorders>
              <w:bottom w:val="double" w:sz="4" w:space="0" w:color="auto"/>
            </w:tcBorders>
            <w:shd w:val="clear" w:color="auto" w:fill="auto"/>
          </w:tcPr>
          <w:p w14:paraId="675DC90D" w14:textId="77777777" w:rsidR="0079590C" w:rsidRDefault="0079590C" w:rsidP="00624994">
            <w:pPr>
              <w:jc w:val="center"/>
            </w:pPr>
          </w:p>
          <w:p w14:paraId="13F6DE14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陰性</w:t>
            </w:r>
          </w:p>
        </w:tc>
        <w:tc>
          <w:tcPr>
            <w:tcW w:w="1437" w:type="dxa"/>
            <w:tcBorders>
              <w:bottom w:val="double" w:sz="4" w:space="0" w:color="auto"/>
            </w:tcBorders>
            <w:shd w:val="clear" w:color="auto" w:fill="auto"/>
          </w:tcPr>
          <w:p w14:paraId="00B25D64" w14:textId="77777777" w:rsidR="0079590C" w:rsidRDefault="0079590C" w:rsidP="00624994">
            <w:pPr>
              <w:jc w:val="center"/>
            </w:pPr>
          </w:p>
          <w:p w14:paraId="55B57AAD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陰性</w:t>
            </w:r>
          </w:p>
        </w:tc>
      </w:tr>
      <w:tr w:rsidR="0079590C" w14:paraId="3BEA5C46" w14:textId="77777777" w:rsidTr="006A4E4E">
        <w:trPr>
          <w:trHeight w:val="495"/>
        </w:trPr>
        <w:tc>
          <w:tcPr>
            <w:tcW w:w="652" w:type="dxa"/>
            <w:tcBorders>
              <w:top w:val="double" w:sz="4" w:space="0" w:color="auto"/>
            </w:tcBorders>
            <w:shd w:val="clear" w:color="auto" w:fill="auto"/>
          </w:tcPr>
          <w:p w14:paraId="0812DF5A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14:paraId="570F28E8" w14:textId="77777777" w:rsidR="0079590C" w:rsidRDefault="0079590C"/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</w:tcPr>
          <w:p w14:paraId="7BA1225F" w14:textId="77777777" w:rsidR="0079590C" w:rsidRDefault="0079590C"/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</w:tcPr>
          <w:p w14:paraId="6FB08B66" w14:textId="77777777" w:rsidR="0079590C" w:rsidRDefault="0079590C"/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</w:tcPr>
          <w:p w14:paraId="62E0AFAE" w14:textId="77777777" w:rsidR="0079590C" w:rsidRDefault="0079590C"/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</w:tcPr>
          <w:p w14:paraId="60C08824" w14:textId="77777777" w:rsidR="0079590C" w:rsidRDefault="0079590C"/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auto"/>
          </w:tcPr>
          <w:p w14:paraId="5533B66D" w14:textId="77777777" w:rsidR="0079590C" w:rsidRDefault="0079590C"/>
        </w:tc>
      </w:tr>
      <w:tr w:rsidR="0079590C" w14:paraId="218893B4" w14:textId="77777777" w:rsidTr="006A4E4E">
        <w:trPr>
          <w:trHeight w:val="495"/>
        </w:trPr>
        <w:tc>
          <w:tcPr>
            <w:tcW w:w="652" w:type="dxa"/>
            <w:shd w:val="clear" w:color="auto" w:fill="auto"/>
          </w:tcPr>
          <w:p w14:paraId="28E2B9C1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24" w:type="dxa"/>
            <w:shd w:val="clear" w:color="auto" w:fill="auto"/>
          </w:tcPr>
          <w:p w14:paraId="1CFCF02A" w14:textId="77777777" w:rsidR="0079590C" w:rsidRDefault="0079590C"/>
        </w:tc>
        <w:tc>
          <w:tcPr>
            <w:tcW w:w="1436" w:type="dxa"/>
            <w:shd w:val="clear" w:color="auto" w:fill="auto"/>
          </w:tcPr>
          <w:p w14:paraId="2E9646F0" w14:textId="77777777" w:rsidR="0079590C" w:rsidRDefault="0079590C"/>
        </w:tc>
        <w:tc>
          <w:tcPr>
            <w:tcW w:w="1436" w:type="dxa"/>
            <w:shd w:val="clear" w:color="auto" w:fill="auto"/>
          </w:tcPr>
          <w:p w14:paraId="562C2A32" w14:textId="77777777" w:rsidR="0079590C" w:rsidRDefault="0079590C"/>
        </w:tc>
        <w:tc>
          <w:tcPr>
            <w:tcW w:w="1436" w:type="dxa"/>
            <w:shd w:val="clear" w:color="auto" w:fill="auto"/>
          </w:tcPr>
          <w:p w14:paraId="775BA52A" w14:textId="77777777" w:rsidR="0079590C" w:rsidRDefault="0079590C"/>
        </w:tc>
        <w:tc>
          <w:tcPr>
            <w:tcW w:w="1436" w:type="dxa"/>
            <w:shd w:val="clear" w:color="auto" w:fill="auto"/>
          </w:tcPr>
          <w:p w14:paraId="11DC36C5" w14:textId="77777777" w:rsidR="0079590C" w:rsidRDefault="0079590C"/>
        </w:tc>
        <w:tc>
          <w:tcPr>
            <w:tcW w:w="1437" w:type="dxa"/>
            <w:shd w:val="clear" w:color="auto" w:fill="auto"/>
          </w:tcPr>
          <w:p w14:paraId="482DD671" w14:textId="77777777" w:rsidR="0079590C" w:rsidRDefault="0079590C"/>
        </w:tc>
      </w:tr>
      <w:tr w:rsidR="0079590C" w14:paraId="7E09793D" w14:textId="77777777" w:rsidTr="006A4E4E">
        <w:trPr>
          <w:trHeight w:val="495"/>
        </w:trPr>
        <w:tc>
          <w:tcPr>
            <w:tcW w:w="652" w:type="dxa"/>
            <w:shd w:val="clear" w:color="auto" w:fill="auto"/>
          </w:tcPr>
          <w:p w14:paraId="0F973463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24" w:type="dxa"/>
            <w:shd w:val="clear" w:color="auto" w:fill="auto"/>
          </w:tcPr>
          <w:p w14:paraId="36C18532" w14:textId="77777777" w:rsidR="0079590C" w:rsidRDefault="0079590C"/>
        </w:tc>
        <w:tc>
          <w:tcPr>
            <w:tcW w:w="1436" w:type="dxa"/>
            <w:shd w:val="clear" w:color="auto" w:fill="auto"/>
          </w:tcPr>
          <w:p w14:paraId="391F90BA" w14:textId="77777777" w:rsidR="0079590C" w:rsidRDefault="0079590C"/>
        </w:tc>
        <w:tc>
          <w:tcPr>
            <w:tcW w:w="1436" w:type="dxa"/>
            <w:shd w:val="clear" w:color="auto" w:fill="auto"/>
          </w:tcPr>
          <w:p w14:paraId="0B0006F1" w14:textId="77777777" w:rsidR="0079590C" w:rsidRDefault="0079590C"/>
        </w:tc>
        <w:tc>
          <w:tcPr>
            <w:tcW w:w="1436" w:type="dxa"/>
            <w:shd w:val="clear" w:color="auto" w:fill="auto"/>
          </w:tcPr>
          <w:p w14:paraId="1B16F716" w14:textId="77777777" w:rsidR="0079590C" w:rsidRDefault="0079590C"/>
        </w:tc>
        <w:tc>
          <w:tcPr>
            <w:tcW w:w="1436" w:type="dxa"/>
            <w:shd w:val="clear" w:color="auto" w:fill="auto"/>
          </w:tcPr>
          <w:p w14:paraId="5B11CEEC" w14:textId="77777777" w:rsidR="0079590C" w:rsidRDefault="0079590C"/>
        </w:tc>
        <w:tc>
          <w:tcPr>
            <w:tcW w:w="1437" w:type="dxa"/>
            <w:shd w:val="clear" w:color="auto" w:fill="auto"/>
          </w:tcPr>
          <w:p w14:paraId="553C1BF5" w14:textId="77777777" w:rsidR="0079590C" w:rsidRDefault="0079590C"/>
        </w:tc>
      </w:tr>
      <w:tr w:rsidR="0079590C" w14:paraId="52FF58E3" w14:textId="77777777" w:rsidTr="006A4E4E">
        <w:trPr>
          <w:trHeight w:val="495"/>
        </w:trPr>
        <w:tc>
          <w:tcPr>
            <w:tcW w:w="652" w:type="dxa"/>
            <w:shd w:val="clear" w:color="auto" w:fill="auto"/>
          </w:tcPr>
          <w:p w14:paraId="4C7D274C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24" w:type="dxa"/>
            <w:shd w:val="clear" w:color="auto" w:fill="auto"/>
          </w:tcPr>
          <w:p w14:paraId="78597E79" w14:textId="77777777" w:rsidR="0079590C" w:rsidRDefault="0079590C"/>
        </w:tc>
        <w:tc>
          <w:tcPr>
            <w:tcW w:w="1436" w:type="dxa"/>
            <w:shd w:val="clear" w:color="auto" w:fill="auto"/>
          </w:tcPr>
          <w:p w14:paraId="1C55EF6E" w14:textId="77777777" w:rsidR="0079590C" w:rsidRDefault="0079590C"/>
        </w:tc>
        <w:tc>
          <w:tcPr>
            <w:tcW w:w="1436" w:type="dxa"/>
            <w:shd w:val="clear" w:color="auto" w:fill="auto"/>
          </w:tcPr>
          <w:p w14:paraId="27CF1206" w14:textId="77777777" w:rsidR="0079590C" w:rsidRDefault="0079590C"/>
        </w:tc>
        <w:tc>
          <w:tcPr>
            <w:tcW w:w="1436" w:type="dxa"/>
            <w:shd w:val="clear" w:color="auto" w:fill="auto"/>
          </w:tcPr>
          <w:p w14:paraId="4DF33976" w14:textId="77777777" w:rsidR="0079590C" w:rsidRDefault="0079590C"/>
        </w:tc>
        <w:tc>
          <w:tcPr>
            <w:tcW w:w="1436" w:type="dxa"/>
            <w:shd w:val="clear" w:color="auto" w:fill="auto"/>
          </w:tcPr>
          <w:p w14:paraId="06F03013" w14:textId="77777777" w:rsidR="0079590C" w:rsidRDefault="0079590C"/>
        </w:tc>
        <w:tc>
          <w:tcPr>
            <w:tcW w:w="1437" w:type="dxa"/>
            <w:shd w:val="clear" w:color="auto" w:fill="auto"/>
          </w:tcPr>
          <w:p w14:paraId="4770F1F7" w14:textId="77777777" w:rsidR="0079590C" w:rsidRDefault="0079590C"/>
        </w:tc>
      </w:tr>
      <w:tr w:rsidR="0079590C" w14:paraId="67B621F4" w14:textId="77777777" w:rsidTr="006A4E4E">
        <w:trPr>
          <w:trHeight w:val="495"/>
        </w:trPr>
        <w:tc>
          <w:tcPr>
            <w:tcW w:w="652" w:type="dxa"/>
            <w:shd w:val="clear" w:color="auto" w:fill="auto"/>
          </w:tcPr>
          <w:p w14:paraId="2901D33C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24" w:type="dxa"/>
            <w:shd w:val="clear" w:color="auto" w:fill="auto"/>
          </w:tcPr>
          <w:p w14:paraId="4611654F" w14:textId="77777777" w:rsidR="0079590C" w:rsidRDefault="0079590C"/>
        </w:tc>
        <w:tc>
          <w:tcPr>
            <w:tcW w:w="1436" w:type="dxa"/>
            <w:shd w:val="clear" w:color="auto" w:fill="auto"/>
          </w:tcPr>
          <w:p w14:paraId="2468709A" w14:textId="77777777" w:rsidR="0079590C" w:rsidRDefault="0079590C"/>
        </w:tc>
        <w:tc>
          <w:tcPr>
            <w:tcW w:w="1436" w:type="dxa"/>
            <w:shd w:val="clear" w:color="auto" w:fill="auto"/>
          </w:tcPr>
          <w:p w14:paraId="55B482CF" w14:textId="77777777" w:rsidR="0079590C" w:rsidRDefault="0079590C"/>
        </w:tc>
        <w:tc>
          <w:tcPr>
            <w:tcW w:w="1436" w:type="dxa"/>
            <w:shd w:val="clear" w:color="auto" w:fill="auto"/>
          </w:tcPr>
          <w:p w14:paraId="090B2841" w14:textId="77777777" w:rsidR="0079590C" w:rsidRDefault="0079590C"/>
        </w:tc>
        <w:tc>
          <w:tcPr>
            <w:tcW w:w="1436" w:type="dxa"/>
            <w:shd w:val="clear" w:color="auto" w:fill="auto"/>
          </w:tcPr>
          <w:p w14:paraId="0C13EC0E" w14:textId="77777777" w:rsidR="0079590C" w:rsidRDefault="0079590C"/>
        </w:tc>
        <w:tc>
          <w:tcPr>
            <w:tcW w:w="1437" w:type="dxa"/>
            <w:shd w:val="clear" w:color="auto" w:fill="auto"/>
          </w:tcPr>
          <w:p w14:paraId="73538F87" w14:textId="77777777" w:rsidR="0079590C" w:rsidRDefault="0079590C"/>
        </w:tc>
      </w:tr>
      <w:tr w:rsidR="0079590C" w14:paraId="43167833" w14:textId="77777777" w:rsidTr="006A4E4E">
        <w:trPr>
          <w:trHeight w:val="513"/>
        </w:trPr>
        <w:tc>
          <w:tcPr>
            <w:tcW w:w="652" w:type="dxa"/>
            <w:shd w:val="clear" w:color="auto" w:fill="auto"/>
          </w:tcPr>
          <w:p w14:paraId="51418DD8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24" w:type="dxa"/>
            <w:shd w:val="clear" w:color="auto" w:fill="auto"/>
          </w:tcPr>
          <w:p w14:paraId="5AEB6924" w14:textId="77777777" w:rsidR="0079590C" w:rsidRDefault="0079590C"/>
        </w:tc>
        <w:tc>
          <w:tcPr>
            <w:tcW w:w="1436" w:type="dxa"/>
            <w:shd w:val="clear" w:color="auto" w:fill="auto"/>
          </w:tcPr>
          <w:p w14:paraId="142D6378" w14:textId="77777777" w:rsidR="0079590C" w:rsidRDefault="0079590C"/>
        </w:tc>
        <w:tc>
          <w:tcPr>
            <w:tcW w:w="1436" w:type="dxa"/>
            <w:shd w:val="clear" w:color="auto" w:fill="auto"/>
          </w:tcPr>
          <w:p w14:paraId="2C4DC0D2" w14:textId="77777777" w:rsidR="0079590C" w:rsidRDefault="0079590C"/>
        </w:tc>
        <w:tc>
          <w:tcPr>
            <w:tcW w:w="1436" w:type="dxa"/>
            <w:shd w:val="clear" w:color="auto" w:fill="auto"/>
          </w:tcPr>
          <w:p w14:paraId="3DEB040B" w14:textId="77777777" w:rsidR="0079590C" w:rsidRDefault="0079590C"/>
        </w:tc>
        <w:tc>
          <w:tcPr>
            <w:tcW w:w="1436" w:type="dxa"/>
            <w:shd w:val="clear" w:color="auto" w:fill="auto"/>
          </w:tcPr>
          <w:p w14:paraId="7C06E5F8" w14:textId="77777777" w:rsidR="0079590C" w:rsidRDefault="0079590C"/>
        </w:tc>
        <w:tc>
          <w:tcPr>
            <w:tcW w:w="1437" w:type="dxa"/>
            <w:shd w:val="clear" w:color="auto" w:fill="auto"/>
          </w:tcPr>
          <w:p w14:paraId="2FB16257" w14:textId="77777777" w:rsidR="0079590C" w:rsidRDefault="0079590C"/>
        </w:tc>
      </w:tr>
      <w:tr w:rsidR="0079590C" w14:paraId="5A430345" w14:textId="77777777" w:rsidTr="006A4E4E">
        <w:trPr>
          <w:trHeight w:val="495"/>
        </w:trPr>
        <w:tc>
          <w:tcPr>
            <w:tcW w:w="652" w:type="dxa"/>
            <w:shd w:val="clear" w:color="auto" w:fill="auto"/>
          </w:tcPr>
          <w:p w14:paraId="500E1923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24" w:type="dxa"/>
            <w:shd w:val="clear" w:color="auto" w:fill="auto"/>
          </w:tcPr>
          <w:p w14:paraId="47E74109" w14:textId="77777777" w:rsidR="0079590C" w:rsidRDefault="0079590C"/>
        </w:tc>
        <w:tc>
          <w:tcPr>
            <w:tcW w:w="1436" w:type="dxa"/>
            <w:shd w:val="clear" w:color="auto" w:fill="auto"/>
          </w:tcPr>
          <w:p w14:paraId="0DB6D0A3" w14:textId="77777777" w:rsidR="0079590C" w:rsidRDefault="0079590C"/>
        </w:tc>
        <w:tc>
          <w:tcPr>
            <w:tcW w:w="1436" w:type="dxa"/>
            <w:shd w:val="clear" w:color="auto" w:fill="auto"/>
          </w:tcPr>
          <w:p w14:paraId="396EB2F0" w14:textId="77777777" w:rsidR="0079590C" w:rsidRDefault="0079590C"/>
        </w:tc>
        <w:tc>
          <w:tcPr>
            <w:tcW w:w="1436" w:type="dxa"/>
            <w:shd w:val="clear" w:color="auto" w:fill="auto"/>
          </w:tcPr>
          <w:p w14:paraId="66D38417" w14:textId="77777777" w:rsidR="0079590C" w:rsidRDefault="0079590C"/>
        </w:tc>
        <w:tc>
          <w:tcPr>
            <w:tcW w:w="1436" w:type="dxa"/>
            <w:shd w:val="clear" w:color="auto" w:fill="auto"/>
          </w:tcPr>
          <w:p w14:paraId="5B7F5D91" w14:textId="77777777" w:rsidR="0079590C" w:rsidRDefault="0079590C"/>
        </w:tc>
        <w:tc>
          <w:tcPr>
            <w:tcW w:w="1437" w:type="dxa"/>
            <w:shd w:val="clear" w:color="auto" w:fill="auto"/>
          </w:tcPr>
          <w:p w14:paraId="40355D24" w14:textId="77777777" w:rsidR="0079590C" w:rsidRDefault="0079590C"/>
        </w:tc>
      </w:tr>
      <w:tr w:rsidR="0079590C" w14:paraId="1D560E7E" w14:textId="77777777" w:rsidTr="006A4E4E">
        <w:trPr>
          <w:trHeight w:val="495"/>
        </w:trPr>
        <w:tc>
          <w:tcPr>
            <w:tcW w:w="652" w:type="dxa"/>
            <w:shd w:val="clear" w:color="auto" w:fill="auto"/>
          </w:tcPr>
          <w:p w14:paraId="57E15C0F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24" w:type="dxa"/>
            <w:shd w:val="clear" w:color="auto" w:fill="auto"/>
          </w:tcPr>
          <w:p w14:paraId="7B959E29" w14:textId="77777777" w:rsidR="0079590C" w:rsidRDefault="0079590C"/>
        </w:tc>
        <w:tc>
          <w:tcPr>
            <w:tcW w:w="1436" w:type="dxa"/>
            <w:shd w:val="clear" w:color="auto" w:fill="auto"/>
          </w:tcPr>
          <w:p w14:paraId="35E18E9F" w14:textId="77777777" w:rsidR="0079590C" w:rsidRDefault="0079590C"/>
        </w:tc>
        <w:tc>
          <w:tcPr>
            <w:tcW w:w="1436" w:type="dxa"/>
            <w:shd w:val="clear" w:color="auto" w:fill="auto"/>
          </w:tcPr>
          <w:p w14:paraId="292929D4" w14:textId="77777777" w:rsidR="0079590C" w:rsidRDefault="0079590C"/>
        </w:tc>
        <w:tc>
          <w:tcPr>
            <w:tcW w:w="1436" w:type="dxa"/>
            <w:shd w:val="clear" w:color="auto" w:fill="auto"/>
          </w:tcPr>
          <w:p w14:paraId="2B36691B" w14:textId="77777777" w:rsidR="0079590C" w:rsidRDefault="0079590C"/>
        </w:tc>
        <w:tc>
          <w:tcPr>
            <w:tcW w:w="1436" w:type="dxa"/>
            <w:shd w:val="clear" w:color="auto" w:fill="auto"/>
          </w:tcPr>
          <w:p w14:paraId="616B0866" w14:textId="77777777" w:rsidR="0079590C" w:rsidRDefault="0079590C"/>
        </w:tc>
        <w:tc>
          <w:tcPr>
            <w:tcW w:w="1437" w:type="dxa"/>
            <w:shd w:val="clear" w:color="auto" w:fill="auto"/>
          </w:tcPr>
          <w:p w14:paraId="622E17DB" w14:textId="77777777" w:rsidR="0079590C" w:rsidRDefault="0079590C"/>
        </w:tc>
      </w:tr>
      <w:tr w:rsidR="0079590C" w14:paraId="5134ACAF" w14:textId="77777777" w:rsidTr="006A4E4E">
        <w:trPr>
          <w:trHeight w:val="495"/>
        </w:trPr>
        <w:tc>
          <w:tcPr>
            <w:tcW w:w="652" w:type="dxa"/>
            <w:shd w:val="clear" w:color="auto" w:fill="auto"/>
          </w:tcPr>
          <w:p w14:paraId="0976BAC3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24" w:type="dxa"/>
            <w:shd w:val="clear" w:color="auto" w:fill="auto"/>
          </w:tcPr>
          <w:p w14:paraId="2AE78D27" w14:textId="77777777" w:rsidR="0079590C" w:rsidRDefault="0079590C"/>
        </w:tc>
        <w:tc>
          <w:tcPr>
            <w:tcW w:w="1436" w:type="dxa"/>
            <w:shd w:val="clear" w:color="auto" w:fill="auto"/>
          </w:tcPr>
          <w:p w14:paraId="101EE17F" w14:textId="77777777" w:rsidR="0079590C" w:rsidRDefault="0079590C"/>
        </w:tc>
        <w:tc>
          <w:tcPr>
            <w:tcW w:w="1436" w:type="dxa"/>
            <w:shd w:val="clear" w:color="auto" w:fill="auto"/>
          </w:tcPr>
          <w:p w14:paraId="0BBD6DD4" w14:textId="77777777" w:rsidR="0079590C" w:rsidRDefault="0079590C"/>
        </w:tc>
        <w:tc>
          <w:tcPr>
            <w:tcW w:w="1436" w:type="dxa"/>
            <w:shd w:val="clear" w:color="auto" w:fill="auto"/>
          </w:tcPr>
          <w:p w14:paraId="7D2B0354" w14:textId="77777777" w:rsidR="0079590C" w:rsidRDefault="0079590C"/>
        </w:tc>
        <w:tc>
          <w:tcPr>
            <w:tcW w:w="1436" w:type="dxa"/>
            <w:shd w:val="clear" w:color="auto" w:fill="auto"/>
          </w:tcPr>
          <w:p w14:paraId="762B98E3" w14:textId="77777777" w:rsidR="0079590C" w:rsidRDefault="0079590C"/>
        </w:tc>
        <w:tc>
          <w:tcPr>
            <w:tcW w:w="1437" w:type="dxa"/>
            <w:shd w:val="clear" w:color="auto" w:fill="auto"/>
          </w:tcPr>
          <w:p w14:paraId="0195218C" w14:textId="77777777" w:rsidR="0079590C" w:rsidRDefault="0079590C"/>
        </w:tc>
      </w:tr>
      <w:tr w:rsidR="0079590C" w14:paraId="31901581" w14:textId="77777777" w:rsidTr="006A4E4E">
        <w:trPr>
          <w:trHeight w:val="495"/>
        </w:trPr>
        <w:tc>
          <w:tcPr>
            <w:tcW w:w="652" w:type="dxa"/>
            <w:shd w:val="clear" w:color="auto" w:fill="auto"/>
          </w:tcPr>
          <w:p w14:paraId="6CD19196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24" w:type="dxa"/>
            <w:shd w:val="clear" w:color="auto" w:fill="auto"/>
          </w:tcPr>
          <w:p w14:paraId="3ECB0EE5" w14:textId="77777777" w:rsidR="0079590C" w:rsidRDefault="0079590C"/>
        </w:tc>
        <w:tc>
          <w:tcPr>
            <w:tcW w:w="1436" w:type="dxa"/>
            <w:shd w:val="clear" w:color="auto" w:fill="auto"/>
          </w:tcPr>
          <w:p w14:paraId="0F073425" w14:textId="77777777" w:rsidR="0079590C" w:rsidRDefault="0079590C"/>
        </w:tc>
        <w:tc>
          <w:tcPr>
            <w:tcW w:w="1436" w:type="dxa"/>
            <w:shd w:val="clear" w:color="auto" w:fill="auto"/>
          </w:tcPr>
          <w:p w14:paraId="226837D3" w14:textId="77777777" w:rsidR="0079590C" w:rsidRDefault="0079590C"/>
        </w:tc>
        <w:tc>
          <w:tcPr>
            <w:tcW w:w="1436" w:type="dxa"/>
            <w:shd w:val="clear" w:color="auto" w:fill="auto"/>
          </w:tcPr>
          <w:p w14:paraId="13325EF7" w14:textId="77777777" w:rsidR="0079590C" w:rsidRDefault="0079590C"/>
        </w:tc>
        <w:tc>
          <w:tcPr>
            <w:tcW w:w="1436" w:type="dxa"/>
            <w:shd w:val="clear" w:color="auto" w:fill="auto"/>
          </w:tcPr>
          <w:p w14:paraId="0E71DDE2" w14:textId="77777777" w:rsidR="0079590C" w:rsidRDefault="0079590C"/>
        </w:tc>
        <w:tc>
          <w:tcPr>
            <w:tcW w:w="1437" w:type="dxa"/>
            <w:shd w:val="clear" w:color="auto" w:fill="auto"/>
          </w:tcPr>
          <w:p w14:paraId="4159EAC3" w14:textId="77777777" w:rsidR="0079590C" w:rsidRDefault="0079590C"/>
        </w:tc>
      </w:tr>
      <w:tr w:rsidR="0079590C" w14:paraId="799675A0" w14:textId="77777777" w:rsidTr="006A4E4E">
        <w:trPr>
          <w:trHeight w:val="495"/>
        </w:trPr>
        <w:tc>
          <w:tcPr>
            <w:tcW w:w="652" w:type="dxa"/>
            <w:shd w:val="clear" w:color="auto" w:fill="auto"/>
          </w:tcPr>
          <w:p w14:paraId="7F95C775" w14:textId="77777777" w:rsidR="0079590C" w:rsidRDefault="0079590C" w:rsidP="0062499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24" w:type="dxa"/>
            <w:shd w:val="clear" w:color="auto" w:fill="auto"/>
          </w:tcPr>
          <w:p w14:paraId="3011CC4A" w14:textId="77777777" w:rsidR="0079590C" w:rsidRDefault="0079590C"/>
        </w:tc>
        <w:tc>
          <w:tcPr>
            <w:tcW w:w="1436" w:type="dxa"/>
            <w:shd w:val="clear" w:color="auto" w:fill="auto"/>
          </w:tcPr>
          <w:p w14:paraId="35D7053B" w14:textId="77777777" w:rsidR="0079590C" w:rsidRDefault="0079590C"/>
        </w:tc>
        <w:tc>
          <w:tcPr>
            <w:tcW w:w="1436" w:type="dxa"/>
            <w:shd w:val="clear" w:color="auto" w:fill="auto"/>
          </w:tcPr>
          <w:p w14:paraId="14F073D0" w14:textId="77777777" w:rsidR="0079590C" w:rsidRDefault="0079590C"/>
        </w:tc>
        <w:tc>
          <w:tcPr>
            <w:tcW w:w="1436" w:type="dxa"/>
            <w:shd w:val="clear" w:color="auto" w:fill="auto"/>
          </w:tcPr>
          <w:p w14:paraId="6797C20F" w14:textId="77777777" w:rsidR="0079590C" w:rsidRDefault="0079590C"/>
        </w:tc>
        <w:tc>
          <w:tcPr>
            <w:tcW w:w="1436" w:type="dxa"/>
            <w:shd w:val="clear" w:color="auto" w:fill="auto"/>
          </w:tcPr>
          <w:p w14:paraId="43FCAEF0" w14:textId="77777777" w:rsidR="0079590C" w:rsidRDefault="0079590C"/>
        </w:tc>
        <w:tc>
          <w:tcPr>
            <w:tcW w:w="1437" w:type="dxa"/>
            <w:shd w:val="clear" w:color="auto" w:fill="auto"/>
          </w:tcPr>
          <w:p w14:paraId="4FCFFFD5" w14:textId="77777777" w:rsidR="0079590C" w:rsidRDefault="0079590C"/>
        </w:tc>
      </w:tr>
    </w:tbl>
    <w:p w14:paraId="3B8C5454" w14:textId="77777777" w:rsidR="0079590C" w:rsidRDefault="0079590C"/>
    <w:p w14:paraId="118BE9B8" w14:textId="77777777" w:rsidR="0079590C" w:rsidRDefault="0079590C">
      <w:r>
        <w:rPr>
          <w:rFonts w:hint="eastAsia"/>
        </w:rPr>
        <w:t>検査結果について上記のとおり報告します。</w:t>
      </w:r>
    </w:p>
    <w:p w14:paraId="3F91EB18" w14:textId="77777777" w:rsidR="0079590C" w:rsidRDefault="0079590C"/>
    <w:p w14:paraId="5BF4DAD9" w14:textId="77777777" w:rsidR="0079590C" w:rsidRDefault="0079590C">
      <w:r>
        <w:rPr>
          <w:rFonts w:hint="eastAsia"/>
        </w:rPr>
        <w:t xml:space="preserve">　　　　　　　　　　　　　　　　　検査機関の住所</w:t>
      </w:r>
    </w:p>
    <w:p w14:paraId="5B7C9C95" w14:textId="77777777" w:rsidR="0079590C" w:rsidRDefault="0079590C">
      <w:r>
        <w:rPr>
          <w:rFonts w:hint="eastAsia"/>
        </w:rPr>
        <w:t xml:space="preserve">　　　　　　　　　　　　　　　　　検査機関の名称　　　　　　　　　　印</w:t>
      </w:r>
    </w:p>
    <w:p w14:paraId="568FF398" w14:textId="77777777" w:rsidR="0079590C" w:rsidRDefault="0079590C"/>
    <w:p w14:paraId="6B80E489" w14:textId="77777777" w:rsidR="0079590C" w:rsidRDefault="0079590C">
      <w:r>
        <w:rPr>
          <w:rFonts w:hint="eastAsia"/>
        </w:rPr>
        <w:t xml:space="preserve">　　　　　　　　　　　　　　　　　検査責任者名</w:t>
      </w:r>
    </w:p>
    <w:p w14:paraId="4ACC3F33" w14:textId="77777777" w:rsidR="0079590C" w:rsidRDefault="0079590C"/>
    <w:p w14:paraId="18A162DE" w14:textId="77777777" w:rsidR="0094094A" w:rsidRDefault="0094094A">
      <w:r>
        <w:rPr>
          <w:rFonts w:hint="eastAsia"/>
        </w:rPr>
        <w:t>※　氏名と検査項目が明記されていれば、検査機関の様式で構わない。</w:t>
      </w:r>
    </w:p>
    <w:sectPr w:rsidR="0094094A" w:rsidSect="00A90CF5">
      <w:headerReference w:type="default" r:id="rId6"/>
      <w:footerReference w:type="even" r:id="rId7"/>
      <w:footerReference w:type="default" r:id="rId8"/>
      <w:pgSz w:w="11906" w:h="16838" w:code="9"/>
      <w:pgMar w:top="1985" w:right="1134" w:bottom="1701" w:left="1134" w:header="851" w:footer="992" w:gutter="0"/>
      <w:pgNumType w:fmt="numberInDash" w:start="16"/>
      <w:cols w:space="425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3B9AE" w14:textId="77777777" w:rsidR="00C61DA5" w:rsidRDefault="00C61DA5">
      <w:r>
        <w:separator/>
      </w:r>
    </w:p>
  </w:endnote>
  <w:endnote w:type="continuationSeparator" w:id="0">
    <w:p w14:paraId="3D3F44AD" w14:textId="77777777" w:rsidR="00C61DA5" w:rsidRDefault="00C6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9B9AC" w14:textId="77777777" w:rsidR="00D03150" w:rsidRDefault="00D03150" w:rsidP="00F1543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04F11E" w14:textId="77777777" w:rsidR="00D03150" w:rsidRDefault="00D031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6C78E" w14:textId="77777777" w:rsidR="00D03150" w:rsidRDefault="00D03150" w:rsidP="00F1543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82E8B" w14:textId="77777777" w:rsidR="00C61DA5" w:rsidRDefault="00C61DA5">
      <w:r>
        <w:separator/>
      </w:r>
    </w:p>
  </w:footnote>
  <w:footnote w:type="continuationSeparator" w:id="0">
    <w:p w14:paraId="06612B3F" w14:textId="77777777" w:rsidR="00C61DA5" w:rsidRDefault="00C61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2E55C" w14:textId="77777777" w:rsidR="00D03150" w:rsidRDefault="00D03150" w:rsidP="00EE7AAB">
    <w:pPr>
      <w:pStyle w:val="a4"/>
      <w:jc w:val="right"/>
    </w:pPr>
    <w:r>
      <w:rPr>
        <w:rFonts w:hint="eastAsia"/>
      </w:rPr>
      <w:t>様式</w:t>
    </w:r>
    <w:r w:rsidR="000F3A4B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0C"/>
    <w:rsid w:val="000F3A4B"/>
    <w:rsid w:val="0011454C"/>
    <w:rsid w:val="00194031"/>
    <w:rsid w:val="00230CD3"/>
    <w:rsid w:val="0027444F"/>
    <w:rsid w:val="002753AF"/>
    <w:rsid w:val="002D57DF"/>
    <w:rsid w:val="002D5C6E"/>
    <w:rsid w:val="003133B5"/>
    <w:rsid w:val="00335C72"/>
    <w:rsid w:val="00376FC3"/>
    <w:rsid w:val="0043627D"/>
    <w:rsid w:val="00496CFE"/>
    <w:rsid w:val="00570D41"/>
    <w:rsid w:val="00585D83"/>
    <w:rsid w:val="00624994"/>
    <w:rsid w:val="006641AB"/>
    <w:rsid w:val="006A4E4E"/>
    <w:rsid w:val="00773FE3"/>
    <w:rsid w:val="0079187C"/>
    <w:rsid w:val="0079590C"/>
    <w:rsid w:val="0094094A"/>
    <w:rsid w:val="009A2063"/>
    <w:rsid w:val="009B6C75"/>
    <w:rsid w:val="00A22DF9"/>
    <w:rsid w:val="00A90CF5"/>
    <w:rsid w:val="00BB74DC"/>
    <w:rsid w:val="00C53AE5"/>
    <w:rsid w:val="00C61DA5"/>
    <w:rsid w:val="00D03150"/>
    <w:rsid w:val="00D24ECB"/>
    <w:rsid w:val="00DB7907"/>
    <w:rsid w:val="00DF4C11"/>
    <w:rsid w:val="00EE7AAB"/>
    <w:rsid w:val="00F1543C"/>
    <w:rsid w:val="00F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719E05"/>
  <w15:docId w15:val="{53F13261-0D04-40E3-8E3A-C92CDA45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444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7AA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E7AA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1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2487;&#12473;&#12463;&#12488;&#12483;&#12503;\&#12486;&#12531;&#12503;&#12524;\&#27161;&#2831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標準.dot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腸内細菌検査成績表</vt:lpstr>
      <vt:lpstr>腸内細菌検査成績表</vt:lpstr>
    </vt:vector>
  </TitlesOfParts>
  <Company>宮崎県庁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腸内細菌検査成績表</dc:title>
  <dc:creator>宮崎県庁</dc:creator>
  <cp:lastModifiedBy>川添 康平</cp:lastModifiedBy>
  <cp:revision>2</cp:revision>
  <cp:lastPrinted>2018-07-12T07:45:00Z</cp:lastPrinted>
  <dcterms:created xsi:type="dcterms:W3CDTF">2025-07-01T10:34:00Z</dcterms:created>
  <dcterms:modified xsi:type="dcterms:W3CDTF">2025-07-01T10:34:00Z</dcterms:modified>
</cp:coreProperties>
</file>