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9F8C" w14:textId="77777777" w:rsidR="008461AC" w:rsidRDefault="008461AC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14:paraId="6B3EAD6D" w14:textId="77777777" w:rsidR="008461AC" w:rsidRDefault="008461AC">
      <w:pPr>
        <w:pStyle w:val="a3"/>
        <w:rPr>
          <w:spacing w:val="0"/>
        </w:rPr>
      </w:pPr>
    </w:p>
    <w:p w14:paraId="5E901A31" w14:textId="77777777" w:rsidR="008461AC" w:rsidRDefault="008461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一般任期付職員（</w:t>
      </w:r>
      <w:r w:rsidR="00DC20B4">
        <w:rPr>
          <w:rFonts w:ascii="ＭＳ 明朝" w:hAnsi="ＭＳ 明朝" w:hint="eastAsia"/>
        </w:rPr>
        <w:t>工業</w:t>
      </w:r>
      <w:r>
        <w:rPr>
          <w:rFonts w:ascii="ＭＳ 明朝" w:hAnsi="ＭＳ 明朝" w:hint="eastAsia"/>
        </w:rPr>
        <w:t>デザイン）選考申込書</w:t>
      </w:r>
    </w:p>
    <w:p w14:paraId="5949C3B5" w14:textId="77777777" w:rsidR="008461AC" w:rsidRDefault="008461AC">
      <w:pPr>
        <w:pStyle w:val="a3"/>
        <w:rPr>
          <w:spacing w:val="0"/>
        </w:rPr>
      </w:pPr>
    </w:p>
    <w:p w14:paraId="7DE5E4E5" w14:textId="77777777" w:rsidR="008461AC" w:rsidRDefault="008461A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3D7E4B">
        <w:rPr>
          <w:rFonts w:ascii="ＭＳ 明朝" w:hAnsi="ＭＳ 明朝" w:hint="eastAsia"/>
        </w:rPr>
        <w:t>令和</w:t>
      </w:r>
      <w:r w:rsidR="006E2B2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14:paraId="778B25D7" w14:textId="77777777" w:rsidR="008461AC" w:rsidRDefault="008461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1140"/>
        <w:gridCol w:w="2736"/>
        <w:gridCol w:w="684"/>
        <w:gridCol w:w="2280"/>
        <w:gridCol w:w="1824"/>
      </w:tblGrid>
      <w:tr w:rsidR="00233672" w:rsidRPr="00F92098" w14:paraId="108EDB04" w14:textId="77777777" w:rsidTr="00D84656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7A4AA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B4D576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16E098C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713F77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</w:p>
          <w:p w14:paraId="049C7899" w14:textId="77777777" w:rsidR="00233672" w:rsidRDefault="00233672">
            <w:pPr>
              <w:pStyle w:val="a3"/>
              <w:rPr>
                <w:spacing w:val="0"/>
              </w:rPr>
            </w:pPr>
          </w:p>
          <w:p w14:paraId="01CB3A30" w14:textId="77777777" w:rsidR="00233672" w:rsidRDefault="002336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写真</w:t>
            </w:r>
          </w:p>
          <w:p w14:paraId="6C83E42E" w14:textId="77777777" w:rsidR="00233672" w:rsidRDefault="002336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(4㎝×3㎝)</w:t>
            </w:r>
          </w:p>
          <w:p w14:paraId="1AD5A104" w14:textId="77777777" w:rsidR="00233672" w:rsidRDefault="002336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(上半身・無帽)</w:t>
            </w:r>
          </w:p>
        </w:tc>
      </w:tr>
      <w:tr w:rsidR="00233672" w:rsidRPr="00F92098" w14:paraId="36AF4503" w14:textId="77777777" w:rsidTr="00D84656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4E3A5" w14:textId="77777777" w:rsidR="00233672" w:rsidRDefault="002336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1DD0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DA8B7B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</w:t>
            </w:r>
          </w:p>
        </w:tc>
        <w:tc>
          <w:tcPr>
            <w:tcW w:w="18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5BC23" w14:textId="77777777" w:rsidR="00233672" w:rsidRDefault="00233672">
            <w:pPr>
              <w:pStyle w:val="a3"/>
              <w:spacing w:before="198"/>
              <w:rPr>
                <w:spacing w:val="0"/>
              </w:rPr>
            </w:pPr>
          </w:p>
        </w:tc>
      </w:tr>
      <w:tr w:rsidR="008461AC" w:rsidRPr="00F92098" w14:paraId="1349CF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743B3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D3266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</w:p>
          <w:p w14:paraId="0AB33D03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5A48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</w:p>
          <w:p w14:paraId="21EC4CDB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　生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D3917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</w:p>
          <w:p w14:paraId="0A93DE6E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8E8D8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</w:p>
          <w:p w14:paraId="6799855D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歳</w:t>
            </w:r>
          </w:p>
          <w:p w14:paraId="079E2FAF" w14:textId="77777777" w:rsidR="008461AC" w:rsidRDefault="008461AC" w:rsidP="00D6326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00E48">
              <w:rPr>
                <w:rFonts w:ascii="ＭＳ 明朝" w:hAnsi="ＭＳ 明朝" w:hint="eastAsia"/>
              </w:rPr>
              <w:t>(</w:t>
            </w:r>
            <w:r w:rsidR="003D7E4B">
              <w:rPr>
                <w:rFonts w:ascii="ＭＳ 明朝" w:hAnsi="ＭＳ 明朝" w:hint="eastAsia"/>
              </w:rPr>
              <w:t>R</w:t>
            </w:r>
            <w:r w:rsidR="00DA6F5D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.4.1現在)</w:t>
            </w: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7F974" w14:textId="77777777" w:rsidR="008461AC" w:rsidRDefault="008461AC">
            <w:pPr>
              <w:pStyle w:val="a3"/>
              <w:rPr>
                <w:spacing w:val="0"/>
              </w:rPr>
            </w:pPr>
          </w:p>
        </w:tc>
      </w:tr>
      <w:tr w:rsidR="008461AC" w:rsidRPr="00F92098" w14:paraId="4ECC8D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4C9B5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D202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5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78BD7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　　）　　電話（　　　　）　　－</w:t>
            </w:r>
          </w:p>
        </w:tc>
      </w:tr>
      <w:tr w:rsidR="008461AC" w:rsidRPr="00F92098" w14:paraId="461EC9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48BED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03C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75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3C664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　　）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電話（　　　　）　　－</w:t>
            </w:r>
          </w:p>
        </w:tc>
      </w:tr>
    </w:tbl>
    <w:p w14:paraId="261BEE80" w14:textId="77777777" w:rsidR="008461AC" w:rsidRDefault="008461AC">
      <w:pPr>
        <w:pStyle w:val="a3"/>
        <w:spacing w:line="198" w:lineRule="exact"/>
        <w:rPr>
          <w:spacing w:val="0"/>
        </w:rPr>
      </w:pPr>
    </w:p>
    <w:p w14:paraId="18997234" w14:textId="77777777" w:rsidR="008461AC" w:rsidRDefault="008461AC">
      <w:pPr>
        <w:pStyle w:val="a3"/>
        <w:rPr>
          <w:spacing w:val="0"/>
        </w:rPr>
      </w:pPr>
    </w:p>
    <w:p w14:paraId="51BEF63A" w14:textId="77777777" w:rsidR="008461AC" w:rsidRDefault="008461A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現職（又は最終勤務先）　　</w:t>
      </w:r>
    </w:p>
    <w:p w14:paraId="25F8F7E6" w14:textId="77777777" w:rsidR="008461AC" w:rsidRDefault="008461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1140"/>
        <w:gridCol w:w="7524"/>
      </w:tblGrid>
      <w:tr w:rsidR="008461AC" w:rsidRPr="00F92098" w14:paraId="5D8875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AEA73" w14:textId="77777777" w:rsidR="008461AC" w:rsidRDefault="008461AC">
            <w:pPr>
              <w:pStyle w:val="a3"/>
              <w:spacing w:before="167" w:line="277" w:lineRule="exact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112AF2" w14:textId="77777777" w:rsidR="008461AC" w:rsidRDefault="008461AC">
            <w:pPr>
              <w:pStyle w:val="a3"/>
              <w:spacing w:before="167" w:line="277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52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1A978B5" w14:textId="77777777" w:rsidR="008461AC" w:rsidRDefault="008461AC">
            <w:pPr>
              <w:pStyle w:val="a3"/>
              <w:spacing w:before="167" w:line="277" w:lineRule="exact"/>
              <w:rPr>
                <w:spacing w:val="0"/>
              </w:rPr>
            </w:pPr>
          </w:p>
        </w:tc>
      </w:tr>
      <w:tr w:rsidR="008461AC" w:rsidRPr="00F92098" w14:paraId="74C3A7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8F600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15A" w14:textId="77777777" w:rsidR="008461AC" w:rsidRDefault="008461AC">
            <w:pPr>
              <w:pStyle w:val="a3"/>
              <w:spacing w:before="16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勤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2145B" w14:textId="77777777" w:rsidR="008461AC" w:rsidRDefault="008461AC">
            <w:pPr>
              <w:pStyle w:val="a3"/>
              <w:spacing w:before="167"/>
              <w:rPr>
                <w:spacing w:val="0"/>
              </w:rPr>
            </w:pPr>
          </w:p>
        </w:tc>
      </w:tr>
      <w:tr w:rsidR="008461AC" w:rsidRPr="00F92098" w14:paraId="30A857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BF46D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ACA7FB" w14:textId="77777777" w:rsidR="008461AC" w:rsidRDefault="008461AC">
            <w:pPr>
              <w:pStyle w:val="a3"/>
              <w:spacing w:before="167" w:line="277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5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B50C5F" w14:textId="77777777" w:rsidR="008461AC" w:rsidRDefault="008461AC">
            <w:pPr>
              <w:pStyle w:val="a3"/>
              <w:spacing w:before="167" w:line="277" w:lineRule="exact"/>
              <w:rPr>
                <w:spacing w:val="0"/>
              </w:rPr>
            </w:pPr>
          </w:p>
        </w:tc>
      </w:tr>
      <w:tr w:rsidR="008461AC" w:rsidRPr="00F92098" w14:paraId="28AB54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7272F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B1F" w14:textId="77777777" w:rsidR="008461AC" w:rsidRDefault="008461AC">
            <w:pPr>
              <w:pStyle w:val="a3"/>
              <w:spacing w:before="16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25DF5" w14:textId="77777777" w:rsidR="008461AC" w:rsidRDefault="008461AC">
            <w:pPr>
              <w:pStyle w:val="a3"/>
              <w:spacing w:before="16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　　　　）　　電話（　　　　）　　－</w:t>
            </w:r>
          </w:p>
        </w:tc>
      </w:tr>
      <w:tr w:rsidR="008461AC" w:rsidRPr="00F92098" w14:paraId="76D276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94E31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9B1F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勤務形態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0CEA0" w14:textId="77777777" w:rsidR="008461AC" w:rsidRDefault="008461AC">
            <w:pPr>
              <w:pStyle w:val="a3"/>
              <w:spacing w:before="198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　勤　・　非常勤（月　　日勤務）</w:t>
            </w:r>
          </w:p>
          <w:p w14:paraId="5C63AC36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退職（予定）　　　　年　　　　月</w:t>
            </w:r>
          </w:p>
        </w:tc>
      </w:tr>
    </w:tbl>
    <w:p w14:paraId="0319C388" w14:textId="77777777" w:rsidR="008461AC" w:rsidRDefault="008461AC">
      <w:pPr>
        <w:pStyle w:val="a3"/>
        <w:spacing w:line="198" w:lineRule="exact"/>
        <w:rPr>
          <w:spacing w:val="0"/>
        </w:rPr>
      </w:pPr>
    </w:p>
    <w:p w14:paraId="0E6EEB96" w14:textId="77777777" w:rsidR="008461AC" w:rsidRDefault="008461AC">
      <w:pPr>
        <w:pStyle w:val="a3"/>
        <w:rPr>
          <w:spacing w:val="0"/>
        </w:rPr>
      </w:pPr>
    </w:p>
    <w:p w14:paraId="50508F4B" w14:textId="77777777" w:rsidR="008461AC" w:rsidRDefault="008461A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学歴（高校卒業以降）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1596"/>
        <w:gridCol w:w="7068"/>
      </w:tblGrid>
      <w:tr w:rsidR="008461AC" w:rsidRPr="00F92098" w14:paraId="37CD6F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60AC3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9E80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7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86F2A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学　　　　歴</w:t>
            </w:r>
          </w:p>
        </w:tc>
      </w:tr>
      <w:tr w:rsidR="008461AC" w:rsidRPr="00F92098" w14:paraId="68E8DF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8F6FA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CD89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4A5C9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高等学校卒業</w:t>
            </w:r>
          </w:p>
        </w:tc>
      </w:tr>
      <w:tr w:rsidR="008461AC" w:rsidRPr="00F92098" w14:paraId="335EA6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3C071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1B1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E70EB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      </w:t>
            </w: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8461AC" w:rsidRPr="00F92098" w14:paraId="4A8146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7B454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DD31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BA979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8461AC" w:rsidRPr="00F92098" w14:paraId="043E47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7714D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F88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93836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8461AC" w:rsidRPr="00F92098" w14:paraId="4E44CB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462CC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5CD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E4D35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8461AC" w:rsidRPr="00F92098" w14:paraId="31B58C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E90F1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059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06528" w14:textId="77777777" w:rsidR="008461AC" w:rsidRDefault="008461AC">
            <w:pPr>
              <w:pStyle w:val="a3"/>
              <w:spacing w:line="338" w:lineRule="exact"/>
              <w:rPr>
                <w:spacing w:val="0"/>
              </w:rPr>
            </w:pPr>
          </w:p>
        </w:tc>
      </w:tr>
    </w:tbl>
    <w:p w14:paraId="1CE24D7F" w14:textId="77777777" w:rsidR="008461AC" w:rsidRDefault="008461AC">
      <w:pPr>
        <w:pStyle w:val="a3"/>
        <w:rPr>
          <w:spacing w:val="0"/>
        </w:rPr>
      </w:pPr>
    </w:p>
    <w:p w14:paraId="30C3BEA7" w14:textId="77777777" w:rsidR="008461AC" w:rsidRDefault="008461AC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1596"/>
        <w:gridCol w:w="7068"/>
        <w:gridCol w:w="114"/>
      </w:tblGrid>
      <w:tr w:rsidR="008461AC" w:rsidRPr="00F92098" w14:paraId="406A7BD1" w14:textId="77777777" w:rsidTr="00DC20B4">
        <w:tblPrEx>
          <w:tblCellMar>
            <w:top w:w="0" w:type="dxa"/>
            <w:bottom w:w="0" w:type="dxa"/>
          </w:tblCellMar>
        </w:tblPrEx>
        <w:trPr>
          <w:cantSplit/>
          <w:trHeight w:val="4422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5EB60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w:pict w14:anchorId="3A705BA6">
                <v:line id="_x0000_s2050" style="position:absolute;left:0;text-align:left;z-index:251657728" from="17.1pt,.25pt" to="450.3pt,.25pt" o:allowincell="f" strokeweight=".5pt">
                  <v:path fillok="t"/>
                </v:line>
              </w:pic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B27E" w14:textId="77777777" w:rsidR="008461AC" w:rsidRDefault="008461AC">
            <w:pPr>
              <w:pStyle w:val="a3"/>
              <w:spacing w:line="5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志望動機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365D7" w14:textId="77777777" w:rsidR="008461AC" w:rsidRDefault="008461AC">
            <w:pPr>
              <w:pStyle w:val="a3"/>
              <w:rPr>
                <w:spacing w:val="0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6A952" w14:textId="77777777" w:rsidR="008461AC" w:rsidRDefault="008461AC">
            <w:pPr>
              <w:pStyle w:val="a3"/>
              <w:rPr>
                <w:spacing w:val="0"/>
              </w:rPr>
            </w:pPr>
          </w:p>
        </w:tc>
      </w:tr>
      <w:tr w:rsidR="008461AC" w:rsidRPr="00F92098" w14:paraId="1E74DCED" w14:textId="77777777" w:rsidTr="00DC20B4">
        <w:tblPrEx>
          <w:tblCellMar>
            <w:top w:w="0" w:type="dxa"/>
            <w:bottom w:w="0" w:type="dxa"/>
          </w:tblCellMar>
        </w:tblPrEx>
        <w:trPr>
          <w:cantSplit/>
          <w:trHeight w:val="4422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CD046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F4FA" w14:textId="77777777" w:rsidR="008461AC" w:rsidRDefault="008461AC">
            <w:pPr>
              <w:pStyle w:val="a3"/>
              <w:spacing w:line="5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自分の性格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91C12" w14:textId="77777777" w:rsidR="008461AC" w:rsidRDefault="008461AC">
            <w:pPr>
              <w:pStyle w:val="a3"/>
              <w:rPr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6C51E" w14:textId="77777777" w:rsidR="008461AC" w:rsidRDefault="008461AC">
            <w:pPr>
              <w:pStyle w:val="a3"/>
              <w:rPr>
                <w:spacing w:val="0"/>
              </w:rPr>
            </w:pPr>
          </w:p>
        </w:tc>
      </w:tr>
      <w:tr w:rsidR="008461AC" w:rsidRPr="00F92098" w14:paraId="70FC7B42" w14:textId="77777777" w:rsidTr="00DC20B4">
        <w:tblPrEx>
          <w:tblCellMar>
            <w:top w:w="0" w:type="dxa"/>
            <w:bottom w:w="0" w:type="dxa"/>
          </w:tblCellMar>
        </w:tblPrEx>
        <w:trPr>
          <w:cantSplit/>
          <w:trHeight w:val="4422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C3F73" w14:textId="77777777" w:rsidR="008461AC" w:rsidRDefault="008461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DFF6" w14:textId="77777777" w:rsidR="008461AC" w:rsidRDefault="008461AC">
            <w:pPr>
              <w:pStyle w:val="a3"/>
              <w:spacing w:line="506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最近関心を</w:t>
            </w:r>
          </w:p>
          <w:p w14:paraId="13DEE19F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持っている</w:t>
            </w:r>
          </w:p>
          <w:p w14:paraId="688250F9" w14:textId="77777777" w:rsidR="008461AC" w:rsidRDefault="008461A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こと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953D8" w14:textId="77777777" w:rsidR="008461AC" w:rsidRDefault="008461AC">
            <w:pPr>
              <w:pStyle w:val="a3"/>
              <w:rPr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27B2E" w14:textId="77777777" w:rsidR="008461AC" w:rsidRDefault="008461AC">
            <w:pPr>
              <w:pStyle w:val="a3"/>
              <w:rPr>
                <w:spacing w:val="0"/>
              </w:rPr>
            </w:pPr>
          </w:p>
        </w:tc>
      </w:tr>
    </w:tbl>
    <w:p w14:paraId="2111943B" w14:textId="77777777" w:rsidR="008461AC" w:rsidRDefault="008461AC">
      <w:pPr>
        <w:pStyle w:val="a3"/>
        <w:rPr>
          <w:spacing w:val="0"/>
        </w:rPr>
      </w:pPr>
    </w:p>
    <w:sectPr w:rsidR="008461AC" w:rsidSect="008461AC">
      <w:pgSz w:w="11906" w:h="16838"/>
      <w:pgMar w:top="1417" w:right="1333" w:bottom="1134" w:left="13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A743" w14:textId="77777777" w:rsidR="00DC52E6" w:rsidRDefault="00DC52E6" w:rsidP="00FE0178">
      <w:r>
        <w:separator/>
      </w:r>
    </w:p>
  </w:endnote>
  <w:endnote w:type="continuationSeparator" w:id="0">
    <w:p w14:paraId="44F29697" w14:textId="77777777" w:rsidR="00DC52E6" w:rsidRDefault="00DC52E6" w:rsidP="00F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D83A" w14:textId="77777777" w:rsidR="00DC52E6" w:rsidRDefault="00DC52E6" w:rsidP="00FE0178">
      <w:r>
        <w:separator/>
      </w:r>
    </w:p>
  </w:footnote>
  <w:footnote w:type="continuationSeparator" w:id="0">
    <w:p w14:paraId="16337EA7" w14:textId="77777777" w:rsidR="00DC52E6" w:rsidRDefault="00DC52E6" w:rsidP="00FE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1AC"/>
    <w:rsid w:val="001E7E60"/>
    <w:rsid w:val="00200E48"/>
    <w:rsid w:val="00233672"/>
    <w:rsid w:val="003D7E4B"/>
    <w:rsid w:val="006B2FB0"/>
    <w:rsid w:val="006E2B26"/>
    <w:rsid w:val="008461AC"/>
    <w:rsid w:val="008632EC"/>
    <w:rsid w:val="00896DC5"/>
    <w:rsid w:val="008A1BDD"/>
    <w:rsid w:val="00944D65"/>
    <w:rsid w:val="0094656D"/>
    <w:rsid w:val="00D61097"/>
    <w:rsid w:val="00D63262"/>
    <w:rsid w:val="00D84656"/>
    <w:rsid w:val="00DA6F5D"/>
    <w:rsid w:val="00DC20B4"/>
    <w:rsid w:val="00DC52E6"/>
    <w:rsid w:val="00F63C82"/>
    <w:rsid w:val="00F7507B"/>
    <w:rsid w:val="00F92098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5193A5"/>
  <w15:chartTrackingRefBased/>
  <w15:docId w15:val="{54C9DF45-FF62-4152-ADCB-E75A4974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4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E0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0178"/>
  </w:style>
  <w:style w:type="paragraph" w:styleId="a6">
    <w:name w:val="footer"/>
    <w:basedOn w:val="a"/>
    <w:link w:val="a7"/>
    <w:uiPriority w:val="99"/>
    <w:semiHidden/>
    <w:unhideWhenUsed/>
    <w:rsid w:val="00FE0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0178"/>
  </w:style>
  <w:style w:type="paragraph" w:styleId="a8">
    <w:name w:val="Balloon Text"/>
    <w:basedOn w:val="a"/>
    <w:semiHidden/>
    <w:rsid w:val="006E2B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津隈 祐喜</cp:lastModifiedBy>
  <cp:revision>2</cp:revision>
  <cp:lastPrinted>2009-12-04T10:44:00Z</cp:lastPrinted>
  <dcterms:created xsi:type="dcterms:W3CDTF">2025-08-28T06:51:00Z</dcterms:created>
  <dcterms:modified xsi:type="dcterms:W3CDTF">2025-08-28T06:51:00Z</dcterms:modified>
</cp:coreProperties>
</file>