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6F25" w14:textId="77777777" w:rsidR="00F40EFA" w:rsidRDefault="00F40EFA">
      <w:pPr>
        <w:pStyle w:val="a3"/>
        <w:rPr>
          <w:spacing w:val="0"/>
        </w:rPr>
      </w:pPr>
    </w:p>
    <w:p w14:paraId="5EAE9AC2" w14:textId="77777777" w:rsidR="00F40EFA" w:rsidRDefault="00F40EFA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様式第</w:t>
      </w:r>
      <w:r>
        <w:rPr>
          <w:rFonts w:ascii="ＭＳ ゴシック" w:eastAsia="ＭＳ ゴシック" w:hAnsi="ＭＳ ゴシック" w:cs="ＭＳ ゴシック"/>
        </w:rPr>
        <w:t>10</w:t>
      </w:r>
      <w:r>
        <w:rPr>
          <w:rFonts w:ascii="ＭＳ ゴシック" w:eastAsia="ＭＳ ゴシック" w:hAnsi="ＭＳ ゴシック" w:cs="ＭＳ ゴシック" w:hint="eastAsia"/>
        </w:rPr>
        <w:t>号</w:t>
      </w:r>
      <w:r>
        <w:rPr>
          <w:rFonts w:ascii="ＭＳ 明朝" w:hAnsi="ＭＳ 明朝" w:hint="eastAsia"/>
        </w:rPr>
        <w:t>（第</w:t>
      </w:r>
      <w:r>
        <w:rPr>
          <w:rFonts w:ascii="ＭＳ 明朝" w:hAnsi="ＭＳ 明朝"/>
        </w:rPr>
        <w:t>32</w:t>
      </w:r>
      <w:r>
        <w:rPr>
          <w:rFonts w:ascii="ＭＳ 明朝" w:hAnsi="ＭＳ 明朝" w:hint="eastAsia"/>
        </w:rPr>
        <w:t>条関係）</w:t>
      </w:r>
    </w:p>
    <w:p w14:paraId="6B73E6C8" w14:textId="77777777" w:rsidR="00F40EFA" w:rsidRDefault="00F40EF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80"/>
        <w:gridCol w:w="1620"/>
        <w:gridCol w:w="2940"/>
      </w:tblGrid>
      <w:tr w:rsidR="00F40EFA" w14:paraId="729521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8"/>
        </w:trPr>
        <w:tc>
          <w:tcPr>
            <w:tcW w:w="4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696C7C" w14:textId="77777777" w:rsidR="00F40EFA" w:rsidRDefault="00F40EFA">
            <w:pPr>
              <w:pStyle w:val="a3"/>
              <w:spacing w:before="46" w:line="156" w:lineRule="exact"/>
              <w:rPr>
                <w:spacing w:val="0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73A531" w14:textId="77777777" w:rsidR="00F40EFA" w:rsidRDefault="00F40EFA">
            <w:pPr>
              <w:pStyle w:val="a3"/>
              <w:spacing w:before="46"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口座振替申出表示</w:t>
            </w:r>
          </w:p>
        </w:tc>
      </w:tr>
      <w:tr w:rsidR="00F40EFA" w14:paraId="66246A2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8"/>
        </w:trPr>
        <w:tc>
          <w:tcPr>
            <w:tcW w:w="4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44E06A" w14:textId="77777777" w:rsidR="00F40EFA" w:rsidRDefault="00F40E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1AB4" w14:textId="77777777" w:rsidR="00F40EFA" w:rsidRDefault="00F40EFA">
            <w:pPr>
              <w:pStyle w:val="a3"/>
              <w:spacing w:before="46"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A716DA" w14:textId="77777777" w:rsidR="00F40EFA" w:rsidRDefault="00F40EFA">
            <w:pPr>
              <w:pStyle w:val="a3"/>
              <w:spacing w:before="46" w:line="156" w:lineRule="exact"/>
              <w:jc w:val="center"/>
              <w:rPr>
                <w:spacing w:val="0"/>
              </w:rPr>
            </w:pPr>
          </w:p>
        </w:tc>
      </w:tr>
      <w:tr w:rsidR="00F40EFA" w14:paraId="59E499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096CE1" w14:textId="77777777" w:rsidR="00F40EFA" w:rsidRDefault="00F40E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C03D" w14:textId="77777777" w:rsidR="00F40EFA" w:rsidRDefault="00F40EFA">
            <w:pPr>
              <w:pStyle w:val="a3"/>
              <w:spacing w:before="46"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預金の種類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B5CF76" w14:textId="77777777" w:rsidR="00F40EFA" w:rsidRDefault="00F40EFA">
            <w:pPr>
              <w:pStyle w:val="a3"/>
              <w:spacing w:before="46" w:line="156" w:lineRule="exact"/>
              <w:jc w:val="center"/>
              <w:rPr>
                <w:spacing w:val="0"/>
              </w:rPr>
            </w:pPr>
          </w:p>
        </w:tc>
      </w:tr>
      <w:tr w:rsidR="00F40EFA" w14:paraId="6E4D09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E31B67" w14:textId="77777777" w:rsidR="00F40EFA" w:rsidRDefault="00F40E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FC4E" w14:textId="77777777" w:rsidR="00F40EFA" w:rsidRDefault="00F40EFA">
            <w:pPr>
              <w:pStyle w:val="a3"/>
              <w:spacing w:before="46" w:line="176" w:lineRule="exact"/>
              <w:jc w:val="center"/>
              <w:rPr>
                <w:spacing w:val="0"/>
              </w:rPr>
            </w:pPr>
            <w:r w:rsidRPr="006E4F44">
              <w:rPr>
                <w:rFonts w:ascii="ＭＳ 明朝" w:hAnsi="ＭＳ 明朝" w:hint="eastAsia"/>
                <w:spacing w:val="53"/>
                <w:fitText w:val="1200" w:id="-1282103040"/>
              </w:rPr>
              <w:t>口座番</w:t>
            </w:r>
            <w:r w:rsidRPr="006E4F44">
              <w:rPr>
                <w:rFonts w:ascii="ＭＳ 明朝" w:hAnsi="ＭＳ 明朝" w:hint="eastAsia"/>
                <w:spacing w:val="1"/>
                <w:fitText w:val="1200" w:id="-1282103040"/>
              </w:rPr>
              <w:t>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423DE4" w14:textId="77777777" w:rsidR="00F40EFA" w:rsidRDefault="00F40EFA">
            <w:pPr>
              <w:pStyle w:val="a3"/>
              <w:spacing w:before="46" w:line="156" w:lineRule="exact"/>
              <w:jc w:val="center"/>
              <w:rPr>
                <w:spacing w:val="0"/>
              </w:rPr>
            </w:pPr>
          </w:p>
        </w:tc>
      </w:tr>
      <w:tr w:rsidR="00F40EFA" w14:paraId="52C0E47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2"/>
        </w:trPr>
        <w:tc>
          <w:tcPr>
            <w:tcW w:w="4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744921" w14:textId="77777777" w:rsidR="00F40EFA" w:rsidRDefault="00F40E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42647D6" w14:textId="77777777" w:rsidR="00F40EFA" w:rsidRDefault="00F40EFA">
            <w:pPr>
              <w:pStyle w:val="a3"/>
              <w:spacing w:before="46"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16"/>
                <w:szCs w:val="16"/>
              </w:rPr>
              <w:t>フリガナ</w:t>
            </w:r>
          </w:p>
        </w:tc>
        <w:tc>
          <w:tcPr>
            <w:tcW w:w="29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9EB635" w14:textId="77777777" w:rsidR="00F40EFA" w:rsidRDefault="00F40EFA">
            <w:pPr>
              <w:pStyle w:val="a3"/>
              <w:spacing w:before="46" w:line="78" w:lineRule="exact"/>
              <w:jc w:val="center"/>
              <w:rPr>
                <w:spacing w:val="0"/>
              </w:rPr>
            </w:pPr>
          </w:p>
        </w:tc>
      </w:tr>
      <w:tr w:rsidR="00F40EFA" w14:paraId="21A71A6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4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08D769" w14:textId="77777777" w:rsidR="00F40EFA" w:rsidRDefault="00F40E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A37F" w14:textId="77777777" w:rsidR="00F40EFA" w:rsidRDefault="00F40EFA">
            <w:pPr>
              <w:pStyle w:val="a3"/>
              <w:spacing w:before="10" w:line="176" w:lineRule="exact"/>
              <w:jc w:val="center"/>
              <w:rPr>
                <w:spacing w:val="0"/>
              </w:rPr>
            </w:pPr>
            <w:r w:rsidRPr="006E4F44">
              <w:rPr>
                <w:rFonts w:ascii="ＭＳ 明朝" w:hAnsi="ＭＳ 明朝" w:hint="eastAsia"/>
                <w:spacing w:val="53"/>
                <w:fitText w:val="1200" w:id="-1282103039"/>
              </w:rPr>
              <w:t>口座名</w:t>
            </w:r>
            <w:r w:rsidRPr="006E4F44">
              <w:rPr>
                <w:rFonts w:ascii="ＭＳ 明朝" w:hAnsi="ＭＳ 明朝" w:hint="eastAsia"/>
                <w:spacing w:val="1"/>
                <w:fitText w:val="1200" w:id="-1282103039"/>
              </w:rPr>
              <w:t>義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591C80" w14:textId="77777777" w:rsidR="00F40EFA" w:rsidRDefault="00F40EFA">
            <w:pPr>
              <w:pStyle w:val="a3"/>
              <w:spacing w:before="10" w:line="156" w:lineRule="exact"/>
              <w:jc w:val="center"/>
              <w:rPr>
                <w:spacing w:val="0"/>
              </w:rPr>
            </w:pPr>
          </w:p>
        </w:tc>
      </w:tr>
      <w:tr w:rsidR="00F40EFA" w14:paraId="48E1F5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AD2C07" w14:textId="77777777" w:rsidR="00F40EFA" w:rsidRDefault="00F40E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C203" w14:textId="77777777" w:rsidR="00F40EFA" w:rsidRDefault="00F40EFA">
            <w:pPr>
              <w:pStyle w:val="a3"/>
              <w:spacing w:before="46"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債権者番号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E5D324" w14:textId="77777777" w:rsidR="00F40EFA" w:rsidRDefault="00F40EFA">
            <w:pPr>
              <w:pStyle w:val="a3"/>
              <w:spacing w:before="46" w:line="156" w:lineRule="exact"/>
              <w:jc w:val="center"/>
              <w:rPr>
                <w:spacing w:val="0"/>
              </w:rPr>
            </w:pPr>
          </w:p>
        </w:tc>
      </w:tr>
    </w:tbl>
    <w:p w14:paraId="1F82DFEC" w14:textId="77777777" w:rsidR="00F40EFA" w:rsidRDefault="00F40EFA">
      <w:pPr>
        <w:pStyle w:val="a3"/>
        <w:spacing w:line="46" w:lineRule="exact"/>
        <w:rPr>
          <w:spacing w:val="0"/>
        </w:rPr>
      </w:pPr>
    </w:p>
    <w:p w14:paraId="7AD51F4C" w14:textId="77777777" w:rsidR="00F40EFA" w:rsidRDefault="00F40EF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0"/>
        <w:gridCol w:w="1500"/>
        <w:gridCol w:w="300"/>
        <w:gridCol w:w="300"/>
        <w:gridCol w:w="420"/>
        <w:gridCol w:w="720"/>
        <w:gridCol w:w="720"/>
        <w:gridCol w:w="720"/>
        <w:gridCol w:w="720"/>
        <w:gridCol w:w="720"/>
        <w:gridCol w:w="720"/>
        <w:gridCol w:w="720"/>
        <w:gridCol w:w="720"/>
        <w:gridCol w:w="480"/>
      </w:tblGrid>
      <w:tr w:rsidR="00F40EFA" w14:paraId="7A0C813D" w14:textId="77777777">
        <w:tblPrEx>
          <w:tblCellMar>
            <w:top w:w="0" w:type="dxa"/>
            <w:bottom w:w="0" w:type="dxa"/>
          </w:tblCellMar>
        </w:tblPrEx>
        <w:trPr>
          <w:trHeight w:hRule="exact" w:val="464"/>
        </w:trPr>
        <w:tc>
          <w:tcPr>
            <w:tcW w:w="93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9A26" w14:textId="77777777" w:rsidR="00F40EFA" w:rsidRDefault="00F40EFA">
            <w:pPr>
              <w:pStyle w:val="a3"/>
              <w:spacing w:before="12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業務委託料請求書</w:t>
            </w:r>
          </w:p>
        </w:tc>
      </w:tr>
      <w:tr w:rsidR="00F40EFA" w14:paraId="06B4DF55" w14:textId="77777777">
        <w:tblPrEx>
          <w:tblCellMar>
            <w:top w:w="0" w:type="dxa"/>
            <w:bottom w:w="0" w:type="dxa"/>
          </w:tblCellMar>
        </w:tblPrEx>
        <w:trPr>
          <w:trHeight w:hRule="exact" w:val="123"/>
        </w:trPr>
        <w:tc>
          <w:tcPr>
            <w:tcW w:w="9360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C6EE68" w14:textId="77777777" w:rsidR="00F40EFA" w:rsidRDefault="00F40EFA">
            <w:pPr>
              <w:pStyle w:val="a3"/>
              <w:spacing w:line="124" w:lineRule="exact"/>
              <w:rPr>
                <w:spacing w:val="0"/>
              </w:rPr>
            </w:pPr>
          </w:p>
        </w:tc>
      </w:tr>
      <w:tr w:rsidR="00F40EFA" w14:paraId="05CE4756" w14:textId="77777777">
        <w:tblPrEx>
          <w:tblCellMar>
            <w:top w:w="0" w:type="dxa"/>
            <w:bottom w:w="0" w:type="dxa"/>
          </w:tblCellMar>
        </w:tblPrEx>
        <w:trPr>
          <w:trHeight w:hRule="exact" w:val="697"/>
        </w:trPr>
        <w:tc>
          <w:tcPr>
            <w:tcW w:w="240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E8614C" w14:textId="77777777" w:rsidR="00F40EFA" w:rsidRDefault="00F40EFA">
            <w:pPr>
              <w:pStyle w:val="a3"/>
              <w:spacing w:before="110" w:line="358" w:lineRule="exact"/>
              <w:rPr>
                <w:spacing w:val="0"/>
              </w:rPr>
            </w:pPr>
            <w:r w:rsidRPr="006E4F44">
              <w:rPr>
                <w:rFonts w:ascii="ＭＳ 明朝" w:hAnsi="ＭＳ 明朝" w:hint="eastAsia"/>
                <w:spacing w:val="21"/>
                <w:fitText w:val="1800" w:id="-1282103038"/>
              </w:rPr>
              <w:t xml:space="preserve">請　求　金　</w:t>
            </w:r>
            <w:r w:rsidRPr="006E4F44">
              <w:rPr>
                <w:rFonts w:ascii="ＭＳ 明朝" w:hAnsi="ＭＳ 明朝" w:hint="eastAsia"/>
                <w:spacing w:val="4"/>
                <w:fitText w:val="1800" w:id="-1282103038"/>
              </w:rPr>
              <w:t>額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7AE5" w14:textId="77777777" w:rsidR="00F40EFA" w:rsidRDefault="00F40EFA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億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1C9EAC" w14:textId="77777777" w:rsidR="00F40EFA" w:rsidRDefault="00F40EFA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千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001383" w14:textId="77777777" w:rsidR="00F40EFA" w:rsidRDefault="00F40EFA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百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F95924" w14:textId="77777777" w:rsidR="00F40EFA" w:rsidRDefault="00F40EFA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十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DD77AB" w14:textId="77777777" w:rsidR="00F40EFA" w:rsidRDefault="00F40EFA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44C0CC" w14:textId="77777777" w:rsidR="00F40EFA" w:rsidRDefault="00F40EFA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千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A53EAE" w14:textId="77777777" w:rsidR="00F40EFA" w:rsidRDefault="00F40EFA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百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627A9F" w14:textId="77777777" w:rsidR="00F40EFA" w:rsidRDefault="00F40EFA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十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06DE56" w14:textId="77777777" w:rsidR="00F40EFA" w:rsidRDefault="00F40EFA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円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8C420A" w14:textId="77777777" w:rsidR="00F40EFA" w:rsidRDefault="00F40EFA">
            <w:pPr>
              <w:pStyle w:val="a3"/>
              <w:rPr>
                <w:spacing w:val="0"/>
              </w:rPr>
            </w:pPr>
          </w:p>
        </w:tc>
      </w:tr>
      <w:tr w:rsidR="00F40EFA" w14:paraId="142C6998" w14:textId="77777777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9360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936F94" w14:textId="77777777" w:rsidR="00F40EFA" w:rsidRDefault="00F40EFA">
            <w:pPr>
              <w:pStyle w:val="a3"/>
              <w:spacing w:line="110" w:lineRule="exact"/>
              <w:rPr>
                <w:spacing w:val="0"/>
              </w:rPr>
            </w:pPr>
          </w:p>
        </w:tc>
      </w:tr>
      <w:tr w:rsidR="00F40EFA" w14:paraId="4786E60A" w14:textId="77777777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A41E" w14:textId="77777777" w:rsidR="00F40EFA" w:rsidRDefault="00F40EFA">
            <w:pPr>
              <w:pStyle w:val="a3"/>
              <w:spacing w:before="124"/>
              <w:rPr>
                <w:spacing w:val="0"/>
              </w:rPr>
            </w:pPr>
          </w:p>
          <w:p w14:paraId="3333D9B5" w14:textId="77777777" w:rsidR="00F40EFA" w:rsidRDefault="00F40EFA">
            <w:pPr>
              <w:pStyle w:val="a3"/>
              <w:rPr>
                <w:spacing w:val="0"/>
              </w:rPr>
            </w:pPr>
            <w:r w:rsidRPr="006E4F44">
              <w:rPr>
                <w:rFonts w:ascii="ＭＳ 明朝" w:hAnsi="ＭＳ 明朝" w:hint="eastAsia"/>
                <w:spacing w:val="31"/>
                <w:fitText w:val="1920" w:id="-1282103037"/>
              </w:rPr>
              <w:t>委託業務の名</w:t>
            </w:r>
            <w:r w:rsidRPr="006E4F44">
              <w:rPr>
                <w:rFonts w:ascii="ＭＳ 明朝" w:hAnsi="ＭＳ 明朝" w:hint="eastAsia"/>
                <w:spacing w:val="4"/>
                <w:fitText w:val="1920" w:id="-1282103037"/>
              </w:rPr>
              <w:t>称</w:t>
            </w:r>
          </w:p>
        </w:tc>
        <w:tc>
          <w:tcPr>
            <w:tcW w:w="726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33C12E" w14:textId="77777777" w:rsidR="00F40EFA" w:rsidRDefault="00F40EFA">
            <w:pPr>
              <w:pStyle w:val="a3"/>
              <w:spacing w:before="124"/>
              <w:rPr>
                <w:spacing w:val="0"/>
              </w:rPr>
            </w:pPr>
          </w:p>
        </w:tc>
      </w:tr>
      <w:tr w:rsidR="00F40EFA" w14:paraId="57D90F78" w14:textId="77777777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2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EFCB" w14:textId="77777777" w:rsidR="00F40EFA" w:rsidRDefault="00F40EFA">
            <w:pPr>
              <w:pStyle w:val="a3"/>
              <w:spacing w:before="124"/>
              <w:rPr>
                <w:spacing w:val="0"/>
              </w:rPr>
            </w:pPr>
          </w:p>
          <w:p w14:paraId="6C82F045" w14:textId="77777777" w:rsidR="00F40EFA" w:rsidRDefault="00F40EFA">
            <w:pPr>
              <w:pStyle w:val="a3"/>
              <w:rPr>
                <w:spacing w:val="0"/>
              </w:rPr>
            </w:pPr>
            <w:r w:rsidRPr="006E4F44">
              <w:rPr>
                <w:rFonts w:ascii="ＭＳ 明朝" w:hAnsi="ＭＳ 明朝" w:hint="eastAsia"/>
                <w:spacing w:val="31"/>
                <w:fitText w:val="1920" w:id="-1282103036"/>
              </w:rPr>
              <w:t>委託業務の場</w:t>
            </w:r>
            <w:r w:rsidRPr="006E4F44">
              <w:rPr>
                <w:rFonts w:ascii="ＭＳ 明朝" w:hAnsi="ＭＳ 明朝" w:hint="eastAsia"/>
                <w:spacing w:val="4"/>
                <w:fitText w:val="1920" w:id="-1282103036"/>
              </w:rPr>
              <w:t>所</w:t>
            </w:r>
          </w:p>
        </w:tc>
        <w:tc>
          <w:tcPr>
            <w:tcW w:w="726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4889BD" w14:textId="77777777" w:rsidR="00F40EFA" w:rsidRDefault="00F40EFA">
            <w:pPr>
              <w:pStyle w:val="a3"/>
              <w:spacing w:before="124"/>
              <w:rPr>
                <w:spacing w:val="0"/>
              </w:rPr>
            </w:pPr>
          </w:p>
        </w:tc>
      </w:tr>
      <w:tr w:rsidR="00F40EFA" w14:paraId="02D38854" w14:textId="77777777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2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5984" w14:textId="77777777" w:rsidR="00F40EFA" w:rsidRDefault="00F40EFA">
            <w:pPr>
              <w:pStyle w:val="a3"/>
              <w:spacing w:before="124"/>
              <w:rPr>
                <w:spacing w:val="0"/>
              </w:rPr>
            </w:pPr>
          </w:p>
          <w:p w14:paraId="75FDFE82" w14:textId="77777777" w:rsidR="00F40EFA" w:rsidRDefault="00F40EFA">
            <w:pPr>
              <w:pStyle w:val="a3"/>
              <w:rPr>
                <w:spacing w:val="0"/>
              </w:rPr>
            </w:pPr>
            <w:r w:rsidRPr="006E4F44">
              <w:rPr>
                <w:rFonts w:ascii="ＭＳ 明朝" w:hAnsi="ＭＳ 明朝" w:hint="eastAsia"/>
                <w:spacing w:val="173"/>
                <w:fitText w:val="1920" w:id="-1282103035"/>
              </w:rPr>
              <w:t>履行期</w:t>
            </w:r>
            <w:r w:rsidRPr="006E4F44">
              <w:rPr>
                <w:rFonts w:ascii="ＭＳ 明朝" w:hAnsi="ＭＳ 明朝" w:hint="eastAsia"/>
                <w:spacing w:val="1"/>
                <w:fitText w:val="1920" w:id="-1282103035"/>
              </w:rPr>
              <w:t>間</w:t>
            </w:r>
          </w:p>
        </w:tc>
        <w:tc>
          <w:tcPr>
            <w:tcW w:w="726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19AE19" w14:textId="77777777" w:rsidR="00F40EFA" w:rsidRDefault="00F40EFA">
            <w:pPr>
              <w:pStyle w:val="a3"/>
              <w:spacing w:before="124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自　　</w:t>
            </w: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  <w:p w14:paraId="7038CC12" w14:textId="77777777" w:rsidR="00F40EFA" w:rsidRDefault="00F40EFA">
            <w:pPr>
              <w:pStyle w:val="a3"/>
              <w:rPr>
                <w:spacing w:val="0"/>
              </w:rPr>
            </w:pPr>
          </w:p>
          <w:p w14:paraId="4DF9CA52" w14:textId="77777777" w:rsidR="00F40EFA" w:rsidRDefault="00F40EF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至</w:t>
            </w:r>
            <w:r>
              <w:rPr>
                <w:rFonts w:ascii="ＭＳ 明朝" w:hAnsi="ＭＳ 明朝"/>
                <w:spacing w:val="4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F40EFA" w14:paraId="4B22FE0A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2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BE82" w14:textId="77777777" w:rsidR="00F40EFA" w:rsidRDefault="00F40EFA">
            <w:pPr>
              <w:pStyle w:val="a3"/>
              <w:spacing w:before="124"/>
              <w:rPr>
                <w:spacing w:val="0"/>
              </w:rPr>
            </w:pPr>
            <w:r w:rsidRPr="006E4F44">
              <w:rPr>
                <w:rFonts w:ascii="ＭＳ 明朝" w:hAnsi="ＭＳ 明朝" w:hint="eastAsia"/>
                <w:spacing w:val="102"/>
                <w:fitText w:val="1920" w:id="-1282103034"/>
              </w:rPr>
              <w:t>完了年月</w:t>
            </w:r>
            <w:r w:rsidRPr="006E4F44">
              <w:rPr>
                <w:rFonts w:ascii="ＭＳ 明朝" w:hAnsi="ＭＳ 明朝" w:hint="eastAsia"/>
                <w:spacing w:val="2"/>
                <w:fitText w:val="1920" w:id="-1282103034"/>
              </w:rPr>
              <w:t>日</w:t>
            </w:r>
          </w:p>
        </w:tc>
        <w:tc>
          <w:tcPr>
            <w:tcW w:w="726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96395A" w14:textId="77777777" w:rsidR="00F40EFA" w:rsidRDefault="00F40EFA">
            <w:pPr>
              <w:pStyle w:val="a3"/>
              <w:spacing w:before="124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/>
                <w:spacing w:val="4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F40EFA" w14:paraId="0882CBEE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2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93C0" w14:textId="77777777" w:rsidR="00F40EFA" w:rsidRDefault="00F40EFA">
            <w:pPr>
              <w:pStyle w:val="a3"/>
              <w:spacing w:before="124"/>
              <w:rPr>
                <w:spacing w:val="0"/>
              </w:rPr>
            </w:pPr>
            <w:r w:rsidRPr="006E4F44">
              <w:rPr>
                <w:rFonts w:ascii="ＭＳ 明朝" w:hAnsi="ＭＳ 明朝" w:hint="eastAsia"/>
                <w:spacing w:val="31"/>
                <w:fitText w:val="1920" w:id="-1282103033"/>
              </w:rPr>
              <w:t>完了検査年月</w:t>
            </w:r>
            <w:r w:rsidRPr="006E4F44">
              <w:rPr>
                <w:rFonts w:ascii="ＭＳ 明朝" w:hAnsi="ＭＳ 明朝" w:hint="eastAsia"/>
                <w:spacing w:val="4"/>
                <w:fitText w:val="1920" w:id="-1282103033"/>
              </w:rPr>
              <w:t>日</w:t>
            </w:r>
          </w:p>
        </w:tc>
        <w:tc>
          <w:tcPr>
            <w:tcW w:w="726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C8DAE7" w14:textId="77777777" w:rsidR="00F40EFA" w:rsidRDefault="00F40EFA">
            <w:pPr>
              <w:pStyle w:val="a3"/>
              <w:spacing w:before="124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/>
                <w:spacing w:val="4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F40EFA" w14:paraId="782EF8D9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2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0E2E" w14:textId="77777777" w:rsidR="00F40EFA" w:rsidRDefault="00F40EFA">
            <w:pPr>
              <w:pStyle w:val="a3"/>
              <w:spacing w:before="12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成果物引渡年月日</w:t>
            </w:r>
          </w:p>
        </w:tc>
        <w:tc>
          <w:tcPr>
            <w:tcW w:w="726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EAAE56" w14:textId="77777777" w:rsidR="00F40EFA" w:rsidRDefault="00F40EFA">
            <w:pPr>
              <w:pStyle w:val="a3"/>
              <w:spacing w:before="124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/>
                <w:spacing w:val="4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F40EFA" w14:paraId="1FB17890" w14:textId="77777777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21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0D9458" w14:textId="77777777" w:rsidR="00F40EFA" w:rsidRDefault="00F40EFA">
            <w:pPr>
              <w:pStyle w:val="a3"/>
              <w:spacing w:before="124" w:line="176" w:lineRule="exact"/>
              <w:rPr>
                <w:spacing w:val="0"/>
              </w:rPr>
            </w:pPr>
            <w:r w:rsidRPr="006E4F44">
              <w:rPr>
                <w:rFonts w:ascii="ＭＳ 明朝" w:hAnsi="ＭＳ 明朝" w:hint="eastAsia"/>
                <w:spacing w:val="102"/>
                <w:fitText w:val="1920" w:id="-1282103032"/>
              </w:rPr>
              <w:t>業務委託</w:t>
            </w:r>
            <w:r w:rsidRPr="006E4F44">
              <w:rPr>
                <w:rFonts w:ascii="ＭＳ 明朝" w:hAnsi="ＭＳ 明朝" w:hint="eastAsia"/>
                <w:spacing w:val="2"/>
                <w:fitText w:val="1920" w:id="-1282103032"/>
              </w:rPr>
              <w:t>料</w:t>
            </w:r>
          </w:p>
          <w:p w14:paraId="4D00C305" w14:textId="77777777" w:rsidR="00F40EFA" w:rsidRDefault="00F40EFA">
            <w:pPr>
              <w:pStyle w:val="a3"/>
              <w:spacing w:line="117" w:lineRule="exact"/>
              <w:rPr>
                <w:spacing w:val="0"/>
              </w:rPr>
            </w:pPr>
          </w:p>
          <w:p w14:paraId="3146627F" w14:textId="77777777" w:rsidR="00F40EFA" w:rsidRDefault="00F40EFA">
            <w:pPr>
              <w:pStyle w:val="a3"/>
              <w:spacing w:line="176" w:lineRule="exact"/>
              <w:rPr>
                <w:spacing w:val="0"/>
              </w:rPr>
            </w:pPr>
            <w:r w:rsidRPr="006E4F44">
              <w:rPr>
                <w:rFonts w:ascii="ＭＳ 明朝" w:hAnsi="ＭＳ 明朝" w:hint="eastAsia"/>
                <w:spacing w:val="315"/>
                <w:fitText w:val="1920" w:id="-1282103031"/>
              </w:rPr>
              <w:t>の金</w:t>
            </w:r>
            <w:r w:rsidRPr="006E4F44">
              <w:rPr>
                <w:rFonts w:ascii="ＭＳ 明朝" w:hAnsi="ＭＳ 明朝" w:hint="eastAsia"/>
                <w:spacing w:val="0"/>
                <w:fitText w:val="1920" w:id="-1282103031"/>
              </w:rPr>
              <w:t>額</w:t>
            </w:r>
          </w:p>
        </w:tc>
        <w:tc>
          <w:tcPr>
            <w:tcW w:w="726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3D6725" w14:textId="77777777" w:rsidR="00F40EFA" w:rsidRDefault="00F40EFA">
            <w:pPr>
              <w:pStyle w:val="a3"/>
              <w:spacing w:before="124" w:line="117" w:lineRule="exact"/>
              <w:rPr>
                <w:spacing w:val="0"/>
              </w:rPr>
            </w:pPr>
          </w:p>
          <w:p w14:paraId="72AADB71" w14:textId="77777777" w:rsidR="00F40EFA" w:rsidRDefault="00F40EFA">
            <w:pPr>
              <w:pStyle w:val="a3"/>
              <w:spacing w:line="176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一金　　　　　　　　　　　</w:t>
            </w: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円</w:t>
            </w:r>
          </w:p>
        </w:tc>
      </w:tr>
      <w:tr w:rsidR="00F40EFA" w14:paraId="63F2EF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8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66ADF30" w14:textId="77777777" w:rsidR="00F40EFA" w:rsidRDefault="00F40EFA">
            <w:pPr>
              <w:pStyle w:val="a3"/>
              <w:spacing w:before="124"/>
              <w:rPr>
                <w:spacing w:val="0"/>
              </w:rPr>
            </w:pPr>
          </w:p>
          <w:p w14:paraId="7D011B16" w14:textId="77777777" w:rsidR="00F40EFA" w:rsidRDefault="00F40EFA">
            <w:pPr>
              <w:pStyle w:val="a3"/>
              <w:rPr>
                <w:spacing w:val="0"/>
              </w:rPr>
            </w:pPr>
          </w:p>
          <w:p w14:paraId="2E791580" w14:textId="77777777" w:rsidR="00F40EFA" w:rsidRDefault="00F40EF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内</w:t>
            </w:r>
          </w:p>
          <w:p w14:paraId="763AA8BD" w14:textId="77777777" w:rsidR="00F40EFA" w:rsidRDefault="00F40EFA">
            <w:pPr>
              <w:pStyle w:val="a3"/>
              <w:rPr>
                <w:spacing w:val="0"/>
              </w:rPr>
            </w:pPr>
          </w:p>
          <w:p w14:paraId="43684150" w14:textId="77777777" w:rsidR="00F40EFA" w:rsidRDefault="00F40EFA">
            <w:pPr>
              <w:pStyle w:val="a3"/>
              <w:rPr>
                <w:spacing w:val="0"/>
              </w:rPr>
            </w:pPr>
          </w:p>
          <w:p w14:paraId="119E6E36" w14:textId="77777777" w:rsidR="00F40EFA" w:rsidRDefault="00F40EFA">
            <w:pPr>
              <w:pStyle w:val="a3"/>
              <w:rPr>
                <w:spacing w:val="0"/>
              </w:rPr>
            </w:pPr>
          </w:p>
          <w:p w14:paraId="05F6C06C" w14:textId="77777777" w:rsidR="00F40EFA" w:rsidRDefault="00F40EF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訳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A88D" w14:textId="77777777" w:rsidR="00F40EFA" w:rsidRDefault="00F40EFA">
            <w:pPr>
              <w:pStyle w:val="a3"/>
              <w:spacing w:before="124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</w:t>
            </w:r>
            <w:r w:rsidRPr="006E4F44">
              <w:rPr>
                <w:rFonts w:ascii="ＭＳ 明朝" w:hAnsi="ＭＳ 明朝" w:hint="eastAsia"/>
                <w:spacing w:val="285"/>
                <w:fitText w:val="1800" w:id="-1282103030"/>
              </w:rPr>
              <w:t>前払</w:t>
            </w:r>
            <w:r w:rsidRPr="006E4F44">
              <w:rPr>
                <w:rFonts w:ascii="ＭＳ 明朝" w:hAnsi="ＭＳ 明朝" w:hint="eastAsia"/>
                <w:spacing w:val="0"/>
                <w:fitText w:val="1800" w:id="-1282103030"/>
              </w:rPr>
              <w:t>金</w:t>
            </w:r>
          </w:p>
        </w:tc>
        <w:tc>
          <w:tcPr>
            <w:tcW w:w="66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8F27B3" w14:textId="77777777" w:rsidR="00F40EFA" w:rsidRDefault="00F40EFA">
            <w:pPr>
              <w:pStyle w:val="a3"/>
              <w:spacing w:before="124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一金</w:t>
            </w:r>
            <w:r>
              <w:rPr>
                <w:rFonts w:ascii="ＭＳ 明朝" w:hAnsi="ＭＳ 明朝"/>
                <w:spacing w:val="4"/>
              </w:rPr>
              <w:t xml:space="preserve">               </w:t>
            </w:r>
            <w:r>
              <w:rPr>
                <w:rFonts w:ascii="ＭＳ 明朝" w:hAnsi="ＭＳ 明朝" w:hint="eastAsia"/>
              </w:rPr>
              <w:t xml:space="preserve">　円</w:t>
            </w:r>
          </w:p>
        </w:tc>
      </w:tr>
      <w:tr w:rsidR="00F40EFA" w14:paraId="3D3A37F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8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D108F8" w14:textId="77777777" w:rsidR="00F40EFA" w:rsidRDefault="00F40E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FE10" w14:textId="77777777" w:rsidR="00F40EFA" w:rsidRDefault="00F40EFA">
            <w:pPr>
              <w:pStyle w:val="a3"/>
              <w:spacing w:before="124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</w:t>
            </w:r>
            <w:r w:rsidRPr="006E4F44">
              <w:rPr>
                <w:rFonts w:ascii="ＭＳ 明朝" w:hAnsi="ＭＳ 明朝" w:hint="eastAsia"/>
                <w:spacing w:val="153"/>
                <w:fitText w:val="1800" w:id="-1282103029"/>
              </w:rPr>
              <w:t>部分払</w:t>
            </w:r>
            <w:r w:rsidRPr="006E4F44">
              <w:rPr>
                <w:rFonts w:ascii="ＭＳ 明朝" w:hAnsi="ＭＳ 明朝" w:hint="eastAsia"/>
                <w:spacing w:val="1"/>
                <w:fitText w:val="1800" w:id="-1282103029"/>
              </w:rPr>
              <w:t>金</w:t>
            </w:r>
          </w:p>
        </w:tc>
        <w:tc>
          <w:tcPr>
            <w:tcW w:w="666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8CA246" w14:textId="77777777" w:rsidR="00F40EFA" w:rsidRDefault="00F40EFA">
            <w:pPr>
              <w:pStyle w:val="a3"/>
              <w:spacing w:before="124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一金</w:t>
            </w:r>
            <w:r>
              <w:rPr>
                <w:rFonts w:ascii="ＭＳ 明朝" w:hAnsi="ＭＳ 明朝"/>
                <w:spacing w:val="4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F40EFA" w14:paraId="17B9EA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8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80CA3A" w14:textId="77777777" w:rsidR="00F40EFA" w:rsidRDefault="00F40E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FD51" w14:textId="77777777" w:rsidR="00F40EFA" w:rsidRDefault="00F40EFA">
            <w:pPr>
              <w:pStyle w:val="a3"/>
              <w:spacing w:before="124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</w:t>
            </w:r>
            <w:r w:rsidRPr="006E4F44">
              <w:rPr>
                <w:rFonts w:ascii="ＭＳ 明朝" w:hAnsi="ＭＳ 明朝" w:hint="eastAsia"/>
                <w:spacing w:val="21"/>
                <w:fitText w:val="1800" w:id="-1282103028"/>
              </w:rPr>
              <w:t>損害賠償責任</w:t>
            </w:r>
            <w:r w:rsidRPr="006E4F44">
              <w:rPr>
                <w:rFonts w:ascii="ＭＳ 明朝" w:hAnsi="ＭＳ 明朝" w:hint="eastAsia"/>
                <w:spacing w:val="4"/>
                <w:fitText w:val="1800" w:id="-1282103028"/>
              </w:rPr>
              <w:t>額</w:t>
            </w:r>
          </w:p>
        </w:tc>
        <w:tc>
          <w:tcPr>
            <w:tcW w:w="666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34FC24" w14:textId="77777777" w:rsidR="00F40EFA" w:rsidRDefault="00F40EFA">
            <w:pPr>
              <w:pStyle w:val="a3"/>
              <w:spacing w:before="124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一金</w:t>
            </w:r>
            <w:r>
              <w:rPr>
                <w:rFonts w:ascii="ＭＳ 明朝" w:hAnsi="ＭＳ 明朝"/>
                <w:spacing w:val="4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F40EFA" w14:paraId="14E403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8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6A547D" w14:textId="77777777" w:rsidR="00F40EFA" w:rsidRDefault="00F40E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15E0" w14:textId="77777777" w:rsidR="00F40EFA" w:rsidRDefault="00F40EFA">
            <w:pPr>
              <w:pStyle w:val="a3"/>
              <w:spacing w:before="124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</w:t>
            </w:r>
            <w:r w:rsidRPr="006E4F44">
              <w:rPr>
                <w:rFonts w:ascii="ＭＳ 明朝" w:hAnsi="ＭＳ 明朝" w:hint="eastAsia"/>
                <w:spacing w:val="48"/>
                <w:fitText w:val="1800" w:id="-1282103027"/>
              </w:rPr>
              <w:t>その他の金</w:t>
            </w:r>
            <w:r w:rsidRPr="006E4F44">
              <w:rPr>
                <w:rFonts w:ascii="ＭＳ 明朝" w:hAnsi="ＭＳ 明朝" w:hint="eastAsia"/>
                <w:spacing w:val="0"/>
                <w:fitText w:val="1800" w:id="-1282103027"/>
              </w:rPr>
              <w:t>額</w:t>
            </w:r>
          </w:p>
        </w:tc>
        <w:tc>
          <w:tcPr>
            <w:tcW w:w="666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AC23BF" w14:textId="77777777" w:rsidR="00F40EFA" w:rsidRDefault="00F40EFA">
            <w:pPr>
              <w:pStyle w:val="a3"/>
              <w:spacing w:before="124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一金</w:t>
            </w:r>
            <w:r>
              <w:rPr>
                <w:rFonts w:ascii="ＭＳ 明朝" w:hAnsi="ＭＳ 明朝"/>
                <w:spacing w:val="4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F40EFA" w14:paraId="756BB88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8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55A0BB" w14:textId="77777777" w:rsidR="00F40EFA" w:rsidRDefault="00F40E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D059" w14:textId="77777777" w:rsidR="00F40EFA" w:rsidRDefault="00F40EFA">
            <w:pPr>
              <w:pStyle w:val="a3"/>
              <w:spacing w:before="124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</w:t>
            </w:r>
            <w:r w:rsidRPr="006E4F44">
              <w:rPr>
                <w:rFonts w:ascii="ＭＳ 明朝" w:hAnsi="ＭＳ 明朝" w:hint="eastAsia"/>
                <w:spacing w:val="153"/>
                <w:fitText w:val="1800" w:id="-1282103026"/>
              </w:rPr>
              <w:t>差引金</w:t>
            </w:r>
            <w:r w:rsidRPr="006E4F44">
              <w:rPr>
                <w:rFonts w:ascii="ＭＳ 明朝" w:hAnsi="ＭＳ 明朝" w:hint="eastAsia"/>
                <w:spacing w:val="1"/>
                <w:fitText w:val="1800" w:id="-1282103026"/>
              </w:rPr>
              <w:t>額</w:t>
            </w:r>
          </w:p>
        </w:tc>
        <w:tc>
          <w:tcPr>
            <w:tcW w:w="666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5C9277" w14:textId="77777777" w:rsidR="00F40EFA" w:rsidRDefault="00F40EFA">
            <w:pPr>
              <w:pStyle w:val="a3"/>
              <w:spacing w:before="124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一金</w:t>
            </w:r>
            <w:r>
              <w:rPr>
                <w:rFonts w:ascii="ＭＳ 明朝" w:hAnsi="ＭＳ 明朝"/>
                <w:spacing w:val="4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F40EFA" w14:paraId="56747BDD" w14:textId="77777777">
        <w:tblPrEx>
          <w:tblCellMar>
            <w:top w:w="0" w:type="dxa"/>
            <w:bottom w:w="0" w:type="dxa"/>
          </w:tblCellMar>
        </w:tblPrEx>
        <w:trPr>
          <w:trHeight w:hRule="exact" w:val="2808"/>
        </w:trPr>
        <w:tc>
          <w:tcPr>
            <w:tcW w:w="936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9A1E" w14:textId="77777777" w:rsidR="00F40EFA" w:rsidRDefault="00F40EFA">
            <w:pPr>
              <w:pStyle w:val="a3"/>
              <w:spacing w:before="124"/>
              <w:rPr>
                <w:spacing w:val="0"/>
              </w:rPr>
            </w:pPr>
          </w:p>
          <w:p w14:paraId="798C40D8" w14:textId="77777777" w:rsidR="00F40EFA" w:rsidRDefault="00F40EF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上記業務の完了検査及び引渡しを終了しましたので、業務委託料を請求します。</w:t>
            </w:r>
          </w:p>
          <w:p w14:paraId="14A09768" w14:textId="77777777" w:rsidR="00F40EFA" w:rsidRDefault="00F40EFA">
            <w:pPr>
              <w:pStyle w:val="a3"/>
              <w:rPr>
                <w:spacing w:val="0"/>
              </w:rPr>
            </w:pPr>
          </w:p>
          <w:p w14:paraId="6FDD2AD9" w14:textId="77777777" w:rsidR="00F40EFA" w:rsidRDefault="00F40EFA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14:paraId="12C1BE45" w14:textId="77777777" w:rsidR="00F40EFA" w:rsidRDefault="00F40EFA">
            <w:pPr>
              <w:pStyle w:val="a3"/>
              <w:rPr>
                <w:spacing w:val="0"/>
              </w:rPr>
            </w:pPr>
          </w:p>
          <w:p w14:paraId="2DAD2539" w14:textId="77777777" w:rsidR="00F40EFA" w:rsidRDefault="00F40EFA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                             </w:t>
            </w:r>
            <w:r>
              <w:rPr>
                <w:rFonts w:ascii="ＭＳ 明朝" w:hAnsi="ＭＳ 明朝" w:hint="eastAsia"/>
              </w:rPr>
              <w:t>受注者　住　　　　所</w:t>
            </w:r>
          </w:p>
          <w:p w14:paraId="6679D279" w14:textId="77777777" w:rsidR="00F40EFA" w:rsidRDefault="00F40EFA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 xml:space="preserve">　商号又は名称</w:t>
            </w:r>
          </w:p>
          <w:p w14:paraId="24529E48" w14:textId="54FD2A87" w:rsidR="00F40EFA" w:rsidRDefault="00F40EFA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                                     </w:t>
            </w:r>
            <w:r w:rsidRPr="006E4F44">
              <w:rPr>
                <w:rFonts w:ascii="ＭＳ 明朝" w:hAnsi="ＭＳ 明朝" w:hint="eastAsia"/>
                <w:spacing w:val="42"/>
                <w:fitText w:val="1440" w:id="-1282103025"/>
              </w:rPr>
              <w:t>代表者氏</w:t>
            </w:r>
            <w:r w:rsidRPr="006E4F44">
              <w:rPr>
                <w:rFonts w:ascii="ＭＳ 明朝" w:hAnsi="ＭＳ 明朝" w:hint="eastAsia"/>
                <w:spacing w:val="2"/>
                <w:fitText w:val="1440" w:id="-1282103025"/>
              </w:rPr>
              <w:t>名</w:t>
            </w:r>
            <w:r>
              <w:rPr>
                <w:rFonts w:ascii="ＭＳ 明朝" w:hAnsi="ＭＳ 明朝"/>
                <w:spacing w:val="4"/>
              </w:rPr>
              <w:t xml:space="preserve">                  </w:t>
            </w:r>
          </w:p>
          <w:p w14:paraId="108EEF06" w14:textId="77777777" w:rsidR="00F40EFA" w:rsidRDefault="00F40EF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発注者</w:t>
            </w:r>
            <w:r>
              <w:rPr>
                <w:rFonts w:ascii="ＭＳ 明朝" w:hAnsi="ＭＳ 明朝"/>
                <w:spacing w:val="4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殿</w:t>
            </w:r>
          </w:p>
        </w:tc>
      </w:tr>
    </w:tbl>
    <w:p w14:paraId="4DC0C073" w14:textId="77777777" w:rsidR="00F40EFA" w:rsidRDefault="00F40EFA">
      <w:pPr>
        <w:pStyle w:val="a3"/>
        <w:spacing w:line="124" w:lineRule="exact"/>
        <w:rPr>
          <w:spacing w:val="0"/>
        </w:rPr>
      </w:pPr>
    </w:p>
    <w:p w14:paraId="0752340C" w14:textId="77777777" w:rsidR="00F40EFA" w:rsidRDefault="00F40EFA">
      <w:pPr>
        <w:pStyle w:val="a3"/>
        <w:rPr>
          <w:spacing w:val="0"/>
        </w:rPr>
      </w:pPr>
    </w:p>
    <w:sectPr w:rsidR="00F40EFA" w:rsidSect="00F40EFA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FA"/>
    <w:rsid w:val="00597EC2"/>
    <w:rsid w:val="006E4F44"/>
    <w:rsid w:val="00E43185"/>
    <w:rsid w:val="00F40EFA"/>
    <w:rsid w:val="00FD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39DA6A"/>
  <w14:defaultImageDpi w14:val="0"/>
  <w15:docId w15:val="{8A049AAF-5FFF-42E6-A1A3-82E6F9CA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4" w:lineRule="exact"/>
      <w:jc w:val="both"/>
    </w:pPr>
    <w:rPr>
      <w:rFonts w:cs="ＭＳ 明朝"/>
      <w:spacing w:val="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様式第10号（第32条関係）</dc:title>
  <dc:subject/>
  <dc:creator>福島 貴紀</dc:creator>
  <cp:keywords/>
  <dc:description/>
  <cp:lastModifiedBy>福島 貴紀</cp:lastModifiedBy>
  <cp:revision>2</cp:revision>
  <cp:lastPrinted>2023-03-10T12:19:00Z</cp:lastPrinted>
  <dcterms:created xsi:type="dcterms:W3CDTF">2023-03-18T09:42:00Z</dcterms:created>
  <dcterms:modified xsi:type="dcterms:W3CDTF">2023-03-18T09:42:00Z</dcterms:modified>
</cp:coreProperties>
</file>